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A74B9" w:rsidRPr="007A74B9" w:rsidRDefault="007A74B9" w:rsidP="00152A4A">
      <w:pPr>
        <w:pStyle w:val="a6"/>
        <w:rPr>
          <w:rFonts w:eastAsiaTheme="minorEastAsia"/>
          <w:sz w:val="36"/>
          <w:szCs w:val="36"/>
        </w:rPr>
      </w:pPr>
      <w:r w:rsidRPr="007A74B9">
        <w:rPr>
          <w:rFonts w:eastAsiaTheme="minorEastAsia" w:hint="eastAsia"/>
          <w:sz w:val="36"/>
          <w:szCs w:val="36"/>
        </w:rPr>
        <w:t>第二届上海斜视、弱视和儿童眼病高峰论坛</w:t>
      </w:r>
    </w:p>
    <w:p w:rsidR="007A74B9" w:rsidRPr="007A74B9" w:rsidRDefault="007A74B9" w:rsidP="00152A4A">
      <w:pPr>
        <w:pStyle w:val="a6"/>
        <w:rPr>
          <w:rFonts w:eastAsiaTheme="minorEastAsia"/>
          <w:sz w:val="36"/>
          <w:szCs w:val="36"/>
        </w:rPr>
      </w:pPr>
      <w:r w:rsidRPr="007A74B9">
        <w:rPr>
          <w:rFonts w:eastAsiaTheme="minorEastAsia" w:hint="eastAsia"/>
          <w:sz w:val="36"/>
          <w:szCs w:val="36"/>
        </w:rPr>
        <w:t>暨斜视、弱视和小儿眼病诊疗新技术学习班</w:t>
      </w:r>
    </w:p>
    <w:p w:rsidR="00666460" w:rsidRDefault="007A74B9" w:rsidP="007A74B9">
      <w:pPr>
        <w:pStyle w:val="a6"/>
        <w:rPr>
          <w:rFonts w:eastAsiaTheme="minorEastAsia" w:hint="eastAsia"/>
          <w:b w:val="0"/>
          <w:sz w:val="18"/>
          <w:szCs w:val="18"/>
        </w:rPr>
      </w:pPr>
      <w:r w:rsidRPr="007A74B9">
        <w:rPr>
          <w:rFonts w:eastAsiaTheme="minorEastAsia" w:hint="eastAsia"/>
          <w:b w:val="0"/>
          <w:sz w:val="18"/>
          <w:szCs w:val="18"/>
        </w:rPr>
        <w:t>（</w:t>
      </w:r>
      <w:r w:rsidRPr="007A74B9">
        <w:rPr>
          <w:rFonts w:eastAsiaTheme="minorEastAsia" w:hint="eastAsia"/>
          <w:b w:val="0"/>
          <w:sz w:val="18"/>
          <w:szCs w:val="18"/>
        </w:rPr>
        <w:t>2018.9.7-9</w:t>
      </w:r>
      <w:r w:rsidRPr="007A74B9">
        <w:rPr>
          <w:rFonts w:eastAsiaTheme="minorEastAsia" w:hint="eastAsia"/>
          <w:b w:val="0"/>
          <w:sz w:val="18"/>
          <w:szCs w:val="18"/>
        </w:rPr>
        <w:t>）</w:t>
      </w:r>
    </w:p>
    <w:p w:rsidR="00765D90" w:rsidRPr="007A74B9" w:rsidRDefault="00765D90" w:rsidP="007A74B9">
      <w:pPr>
        <w:pStyle w:val="a6"/>
        <w:rPr>
          <w:rFonts w:eastAsiaTheme="minorEastAsia"/>
          <w:b w:val="0"/>
          <w:sz w:val="18"/>
          <w:szCs w:val="18"/>
        </w:rPr>
      </w:pPr>
    </w:p>
    <w:tbl>
      <w:tblPr>
        <w:tblW w:w="8371" w:type="dxa"/>
        <w:tblCellSpacing w:w="0" w:type="dxa"/>
        <w:tblInd w:w="58" w:type="dxa"/>
        <w:tblBorders>
          <w:top w:val="dashed" w:sz="4" w:space="0" w:color="385623" w:themeColor="accent6" w:themeShade="80"/>
          <w:left w:val="dashed" w:sz="4" w:space="0" w:color="385623" w:themeColor="accent6" w:themeShade="80"/>
          <w:bottom w:val="dashed" w:sz="4" w:space="0" w:color="385623" w:themeColor="accent6" w:themeShade="80"/>
          <w:right w:val="dashed" w:sz="4" w:space="0" w:color="385623" w:themeColor="accent6" w:themeShade="80"/>
          <w:insideH w:val="single" w:sz="6" w:space="0" w:color="385623" w:themeColor="accent6" w:themeShade="80"/>
          <w:insideV w:val="single" w:sz="6" w:space="0" w:color="385623" w:themeColor="accent6" w:themeShade="80"/>
        </w:tblBorders>
        <w:tblCellMar>
          <w:top w:w="72" w:type="dxa"/>
          <w:left w:w="58" w:type="dxa"/>
          <w:bottom w:w="72" w:type="dxa"/>
          <w:right w:w="58" w:type="dxa"/>
        </w:tblCellMar>
        <w:tblLook w:val="0000"/>
      </w:tblPr>
      <w:tblGrid>
        <w:gridCol w:w="1355"/>
        <w:gridCol w:w="2536"/>
        <w:gridCol w:w="2240"/>
        <w:gridCol w:w="2240"/>
      </w:tblGrid>
      <w:tr w:rsidR="00FB1F89" w:rsidRPr="00C35000" w:rsidTr="00290C25">
        <w:trPr>
          <w:trHeight w:val="234"/>
          <w:tblCellSpacing w:w="0" w:type="dxa"/>
        </w:trPr>
        <w:tc>
          <w:tcPr>
            <w:tcW w:w="8371" w:type="dxa"/>
            <w:gridSpan w:val="4"/>
            <w:tcBorders>
              <w:top w:val="dashed" w:sz="4" w:space="0" w:color="385623" w:themeColor="accent6" w:themeShade="80"/>
              <w:bottom w:val="single" w:sz="6" w:space="0" w:color="385623" w:themeColor="accent6" w:themeShade="80"/>
            </w:tcBorders>
            <w:shd w:val="clear" w:color="auto" w:fill="78B5EC"/>
            <w:vAlign w:val="center"/>
          </w:tcPr>
          <w:p w:rsidR="00FB1F89" w:rsidRPr="00C35000" w:rsidRDefault="00FB1F89" w:rsidP="00152A4A">
            <w:pPr>
              <w:pStyle w:val="1"/>
            </w:pPr>
            <w:r w:rsidRPr="00C35000">
              <w:t>20</w:t>
            </w:r>
            <w:r>
              <w:rPr>
                <w:rFonts w:hint="eastAsia"/>
              </w:rPr>
              <w:t xml:space="preserve">18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9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7</w:t>
            </w:r>
            <w:r>
              <w:rPr>
                <w:rFonts w:hint="eastAsia"/>
              </w:rPr>
              <w:t>日下午，星期五</w:t>
            </w:r>
          </w:p>
        </w:tc>
      </w:tr>
      <w:tr w:rsidR="00FB1F89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FB1F89" w:rsidRPr="00FB1F89" w:rsidRDefault="00FB1F89" w:rsidP="004E77BD">
            <w:pPr>
              <w:rPr>
                <w:rStyle w:val="a4"/>
                <w:rFonts w:eastAsiaTheme="minorEastAsia"/>
              </w:rPr>
            </w:pPr>
            <w:r w:rsidRPr="00FB1F89">
              <w:rPr>
                <w:rStyle w:val="a4"/>
                <w:rFonts w:eastAsiaTheme="minorEastAsia"/>
              </w:rPr>
              <w:t>13:10-13:20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B1F89" w:rsidRPr="004E77BD" w:rsidRDefault="00FB1F89" w:rsidP="00152A4A">
            <w:pPr>
              <w:jc w:val="center"/>
              <w:rPr>
                <w:rStyle w:val="a4"/>
              </w:rPr>
            </w:pPr>
            <w:r w:rsidRPr="00FB1F89">
              <w:rPr>
                <w:rStyle w:val="a4"/>
                <w:rFonts w:ascii="宋体" w:eastAsia="宋体" w:hAnsi="宋体" w:cs="宋体" w:hint="eastAsia"/>
              </w:rPr>
              <w:t>汪志明</w:t>
            </w:r>
          </w:p>
        </w:tc>
        <w:tc>
          <w:tcPr>
            <w:tcW w:w="4480" w:type="dxa"/>
            <w:gridSpan w:val="2"/>
            <w:vMerge w:val="restart"/>
            <w:shd w:val="clear" w:color="auto" w:fill="auto"/>
          </w:tcPr>
          <w:p w:rsidR="00FB1F89" w:rsidRDefault="00FB1F89" w:rsidP="00152A4A">
            <w:pPr>
              <w:jc w:val="center"/>
              <w:rPr>
                <w:rStyle w:val="a4"/>
                <w:rFonts w:eastAsiaTheme="minorEastAsia"/>
              </w:rPr>
            </w:pPr>
          </w:p>
          <w:p w:rsidR="00FB1F89" w:rsidRDefault="00FB1F89" w:rsidP="00152A4A">
            <w:pPr>
              <w:jc w:val="center"/>
              <w:rPr>
                <w:rStyle w:val="a4"/>
                <w:rFonts w:eastAsiaTheme="minorEastAsia"/>
              </w:rPr>
            </w:pPr>
          </w:p>
          <w:p w:rsidR="00FB1F89" w:rsidRPr="007A74B9" w:rsidRDefault="00FB1F89" w:rsidP="00152A4A">
            <w:pPr>
              <w:jc w:val="center"/>
              <w:rPr>
                <w:rStyle w:val="a4"/>
                <w:rFonts w:eastAsiaTheme="minorEastAsia"/>
                <w:b/>
                <w:color w:val="00B050"/>
              </w:rPr>
            </w:pPr>
            <w:r w:rsidRPr="007A74B9">
              <w:rPr>
                <w:rStyle w:val="a4"/>
                <w:rFonts w:eastAsiaTheme="minorEastAsia" w:hint="eastAsia"/>
                <w:b/>
                <w:color w:val="00B050"/>
              </w:rPr>
              <w:t>开幕致辞</w:t>
            </w:r>
            <w:r w:rsidRPr="007A74B9">
              <w:rPr>
                <w:rStyle w:val="a4"/>
                <w:rFonts w:eastAsiaTheme="minorEastAsia" w:hint="eastAsia"/>
                <w:b/>
                <w:color w:val="00B050"/>
              </w:rPr>
              <w:t xml:space="preserve">  </w:t>
            </w:r>
            <w:r w:rsidRPr="007A74B9">
              <w:rPr>
                <w:rStyle w:val="a4"/>
                <w:rFonts w:eastAsiaTheme="minorEastAsia" w:hint="eastAsia"/>
                <w:b/>
                <w:color w:val="00B050"/>
              </w:rPr>
              <w:t>主持：赵晨</w:t>
            </w:r>
          </w:p>
        </w:tc>
      </w:tr>
      <w:tr w:rsidR="00FB1F89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FB1F89" w:rsidRPr="00E478DD" w:rsidRDefault="00FB1F89" w:rsidP="004E77BD">
            <w:pPr>
              <w:rPr>
                <w:rStyle w:val="a4"/>
                <w:rFonts w:eastAsiaTheme="minorEastAsia"/>
              </w:rPr>
            </w:pPr>
            <w:r w:rsidRPr="00E478DD">
              <w:rPr>
                <w:rStyle w:val="a4"/>
                <w:rFonts w:eastAsiaTheme="minorEastAsia" w:hint="eastAsia"/>
              </w:rPr>
              <w:t>13:20-13:25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B1F89" w:rsidRDefault="00FB1F89" w:rsidP="00152A4A">
            <w:pPr>
              <w:jc w:val="center"/>
              <w:rPr>
                <w:rStyle w:val="a4"/>
              </w:rPr>
            </w:pPr>
            <w:r w:rsidRPr="00FB1F89">
              <w:rPr>
                <w:rStyle w:val="a4"/>
                <w:rFonts w:ascii="宋体" w:eastAsia="宋体" w:hAnsi="宋体" w:cs="宋体" w:hint="eastAsia"/>
              </w:rPr>
              <w:t>卢奕</w:t>
            </w:r>
          </w:p>
        </w:tc>
        <w:tc>
          <w:tcPr>
            <w:tcW w:w="4480" w:type="dxa"/>
            <w:gridSpan w:val="2"/>
            <w:vMerge/>
            <w:shd w:val="clear" w:color="auto" w:fill="auto"/>
          </w:tcPr>
          <w:p w:rsidR="00FB1F89" w:rsidRDefault="00FB1F89" w:rsidP="00152A4A">
            <w:pPr>
              <w:jc w:val="center"/>
              <w:rPr>
                <w:rStyle w:val="a4"/>
              </w:rPr>
            </w:pPr>
          </w:p>
        </w:tc>
      </w:tr>
      <w:tr w:rsidR="00FB1F89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FB1F89" w:rsidRDefault="00FB1F89" w:rsidP="004E77BD">
            <w:pPr>
              <w:rPr>
                <w:rStyle w:val="a4"/>
              </w:rPr>
            </w:pPr>
            <w:r w:rsidRPr="00E478DD">
              <w:rPr>
                <w:rStyle w:val="a4"/>
                <w:rFonts w:eastAsiaTheme="minorEastAsia" w:hint="eastAsia"/>
              </w:rPr>
              <w:t>13:25-13:30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B1F89" w:rsidRDefault="00FB1F89" w:rsidP="00152A4A">
            <w:pPr>
              <w:jc w:val="center"/>
              <w:rPr>
                <w:rStyle w:val="a4"/>
              </w:rPr>
            </w:pPr>
            <w:r w:rsidRPr="00FB1F89">
              <w:rPr>
                <w:rStyle w:val="a4"/>
                <w:rFonts w:ascii="宋体" w:eastAsia="宋体" w:hAnsi="宋体" w:cs="宋体" w:hint="eastAsia"/>
              </w:rPr>
              <w:t>赵晨</w:t>
            </w:r>
          </w:p>
        </w:tc>
        <w:tc>
          <w:tcPr>
            <w:tcW w:w="4480" w:type="dxa"/>
            <w:gridSpan w:val="2"/>
            <w:vMerge/>
            <w:shd w:val="clear" w:color="auto" w:fill="auto"/>
          </w:tcPr>
          <w:p w:rsidR="00FB1F89" w:rsidRDefault="00FB1F89" w:rsidP="00152A4A">
            <w:pPr>
              <w:jc w:val="center"/>
              <w:rPr>
                <w:rStyle w:val="a4"/>
              </w:rPr>
            </w:pPr>
          </w:p>
        </w:tc>
      </w:tr>
      <w:tr w:rsidR="00682D56" w:rsidRPr="00C35000" w:rsidTr="00290C25">
        <w:trPr>
          <w:tblCellSpacing w:w="0" w:type="dxa"/>
        </w:trPr>
        <w:tc>
          <w:tcPr>
            <w:tcW w:w="3891" w:type="dxa"/>
            <w:gridSpan w:val="2"/>
            <w:shd w:val="clear" w:color="auto" w:fill="auto"/>
            <w:vAlign w:val="center"/>
          </w:tcPr>
          <w:p w:rsidR="00682D56" w:rsidRPr="000765A5" w:rsidRDefault="00682D56" w:rsidP="00152A4A">
            <w:pPr>
              <w:jc w:val="center"/>
              <w:rPr>
                <w:rStyle w:val="a4"/>
                <w:rFonts w:ascii="宋体" w:eastAsia="宋体" w:hAnsi="宋体" w:cs="宋体"/>
                <w:b/>
                <w:color w:val="C5313F"/>
              </w:rPr>
            </w:pPr>
            <w:r w:rsidRPr="000765A5">
              <w:rPr>
                <w:rStyle w:val="a4"/>
                <w:rFonts w:eastAsiaTheme="minorEastAsia" w:hint="eastAsia"/>
                <w:b/>
                <w:color w:val="C5313F"/>
              </w:rPr>
              <w:t>第一节（</w:t>
            </w:r>
            <w:r w:rsidRPr="000765A5">
              <w:rPr>
                <w:rStyle w:val="a4"/>
                <w:rFonts w:eastAsiaTheme="minorEastAsia" w:hint="eastAsia"/>
                <w:b/>
                <w:color w:val="C5313F"/>
              </w:rPr>
              <w:t>13:30-15:30</w:t>
            </w:r>
            <w:r w:rsidRPr="000765A5">
              <w:rPr>
                <w:rStyle w:val="a4"/>
                <w:rFonts w:eastAsiaTheme="minorEastAsia" w:hint="eastAsia"/>
                <w:b/>
                <w:color w:val="C5313F"/>
              </w:rPr>
              <w:t>）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682D56" w:rsidRPr="007A74B9" w:rsidRDefault="000765A5" w:rsidP="00152A4A">
            <w:pPr>
              <w:jc w:val="center"/>
              <w:rPr>
                <w:rStyle w:val="a4"/>
                <w:b/>
                <w:color w:val="00B050"/>
              </w:rPr>
            </w:pPr>
            <w:r w:rsidRPr="007A74B9">
              <w:rPr>
                <w:rStyle w:val="a4"/>
                <w:rFonts w:ascii="宋体" w:eastAsia="宋体" w:hAnsi="宋体" w:cs="宋体" w:hint="eastAsia"/>
                <w:b/>
                <w:color w:val="00B050"/>
              </w:rPr>
              <w:t>主持人：孙兴怀、徐格致、卢奕</w:t>
            </w:r>
          </w:p>
        </w:tc>
      </w:tr>
      <w:tr w:rsidR="000765A5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0765A5" w:rsidRPr="00E478DD" w:rsidRDefault="00DA5682" w:rsidP="004E77BD">
            <w:pPr>
              <w:rPr>
                <w:rStyle w:val="a4"/>
                <w:rFonts w:eastAsiaTheme="minorEastAsia"/>
              </w:rPr>
            </w:pPr>
            <w:r w:rsidRPr="00DA5682">
              <w:rPr>
                <w:rStyle w:val="a4"/>
                <w:rFonts w:eastAsiaTheme="minorEastAsia" w:hint="eastAsia"/>
              </w:rPr>
              <w:t>13:30-14:00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765A5" w:rsidRPr="00FB1F89" w:rsidRDefault="00DA5682" w:rsidP="00152A4A">
            <w:pPr>
              <w:jc w:val="center"/>
              <w:rPr>
                <w:rStyle w:val="a4"/>
                <w:rFonts w:ascii="宋体" w:eastAsia="宋体" w:hAnsi="宋体" w:cs="宋体"/>
              </w:rPr>
            </w:pPr>
            <w:r w:rsidRPr="004C7891">
              <w:rPr>
                <w:rStyle w:val="a4"/>
                <w:rFonts w:eastAsiaTheme="minorEastAsia" w:hint="eastAsia"/>
              </w:rPr>
              <w:t>刘祖国</w:t>
            </w:r>
          </w:p>
        </w:tc>
        <w:tc>
          <w:tcPr>
            <w:tcW w:w="2240" w:type="dxa"/>
            <w:shd w:val="clear" w:color="auto" w:fill="auto"/>
          </w:tcPr>
          <w:p w:rsidR="000765A5" w:rsidRDefault="00DA5682" w:rsidP="00152A4A">
            <w:pPr>
              <w:jc w:val="center"/>
              <w:rPr>
                <w:rStyle w:val="a4"/>
              </w:rPr>
            </w:pPr>
            <w:r w:rsidRPr="004C7891">
              <w:rPr>
                <w:rStyle w:val="a4"/>
                <w:rFonts w:eastAsiaTheme="minorEastAsia" w:hint="eastAsia"/>
              </w:rPr>
              <w:t>儿童眼表疾病</w:t>
            </w:r>
          </w:p>
        </w:tc>
        <w:tc>
          <w:tcPr>
            <w:tcW w:w="2240" w:type="dxa"/>
            <w:shd w:val="clear" w:color="auto" w:fill="auto"/>
          </w:tcPr>
          <w:p w:rsidR="000765A5" w:rsidRDefault="00DA5682" w:rsidP="00152A4A">
            <w:pPr>
              <w:jc w:val="center"/>
              <w:rPr>
                <w:rStyle w:val="a4"/>
              </w:rPr>
            </w:pPr>
            <w:r w:rsidRPr="004C7891">
              <w:rPr>
                <w:rStyle w:val="a4"/>
                <w:rFonts w:eastAsiaTheme="minorEastAsia" w:hint="eastAsia"/>
              </w:rPr>
              <w:t>厦门大学附属厦门眼科中心</w:t>
            </w:r>
          </w:p>
        </w:tc>
      </w:tr>
      <w:tr w:rsidR="000765A5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0765A5" w:rsidRPr="00E478DD" w:rsidRDefault="00DA5682" w:rsidP="004E77BD">
            <w:pPr>
              <w:rPr>
                <w:rStyle w:val="a4"/>
                <w:rFonts w:eastAsiaTheme="minorEastAsia"/>
              </w:rPr>
            </w:pPr>
            <w:r w:rsidRPr="00DA5682">
              <w:rPr>
                <w:rStyle w:val="a4"/>
                <w:rFonts w:eastAsiaTheme="minorEastAsia" w:hint="eastAsia"/>
              </w:rPr>
              <w:t>14:00-14:30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765A5" w:rsidRPr="00FB1F89" w:rsidRDefault="00DA5682" w:rsidP="00152A4A">
            <w:pPr>
              <w:jc w:val="center"/>
              <w:rPr>
                <w:rStyle w:val="a4"/>
                <w:rFonts w:ascii="宋体" w:eastAsia="宋体" w:hAnsi="宋体" w:cs="宋体"/>
              </w:rPr>
            </w:pPr>
            <w:r w:rsidRPr="004C7891">
              <w:rPr>
                <w:rStyle w:val="a4"/>
                <w:rFonts w:eastAsiaTheme="minorEastAsia" w:hint="eastAsia"/>
              </w:rPr>
              <w:t>孙兴怀</w:t>
            </w:r>
          </w:p>
        </w:tc>
        <w:tc>
          <w:tcPr>
            <w:tcW w:w="2240" w:type="dxa"/>
            <w:shd w:val="clear" w:color="auto" w:fill="auto"/>
          </w:tcPr>
          <w:p w:rsidR="000765A5" w:rsidRDefault="00DA5682" w:rsidP="00152A4A">
            <w:pPr>
              <w:jc w:val="center"/>
              <w:rPr>
                <w:rStyle w:val="a4"/>
              </w:rPr>
            </w:pPr>
            <w:r w:rsidRPr="004C7891">
              <w:rPr>
                <w:rStyle w:val="a4"/>
                <w:rFonts w:eastAsiaTheme="minorEastAsia" w:hint="eastAsia"/>
              </w:rPr>
              <w:t>少年儿童高压症的分析及处理</w:t>
            </w:r>
          </w:p>
        </w:tc>
        <w:tc>
          <w:tcPr>
            <w:tcW w:w="2240" w:type="dxa"/>
            <w:shd w:val="clear" w:color="auto" w:fill="auto"/>
          </w:tcPr>
          <w:p w:rsidR="000765A5" w:rsidRDefault="00DA5682" w:rsidP="00152A4A">
            <w:pPr>
              <w:jc w:val="center"/>
              <w:rPr>
                <w:rStyle w:val="a4"/>
              </w:rPr>
            </w:pPr>
            <w:r w:rsidRPr="004C7891"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  <w:tr w:rsidR="000765A5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0765A5" w:rsidRPr="00E478DD" w:rsidRDefault="00DA5682" w:rsidP="004E77BD">
            <w:pPr>
              <w:rPr>
                <w:rStyle w:val="a4"/>
                <w:rFonts w:eastAsiaTheme="minorEastAsia"/>
              </w:rPr>
            </w:pPr>
            <w:r w:rsidRPr="00DA5682">
              <w:rPr>
                <w:rStyle w:val="a4"/>
                <w:rFonts w:eastAsiaTheme="minorEastAsia" w:hint="eastAsia"/>
              </w:rPr>
              <w:t>14:30-15:00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765A5" w:rsidRPr="00FB1F89" w:rsidRDefault="00DA5682" w:rsidP="00152A4A">
            <w:pPr>
              <w:jc w:val="center"/>
              <w:rPr>
                <w:rStyle w:val="a4"/>
                <w:rFonts w:ascii="宋体" w:eastAsia="宋体" w:hAnsi="宋体" w:cs="宋体"/>
              </w:rPr>
            </w:pPr>
            <w:r w:rsidRPr="004C7891">
              <w:rPr>
                <w:rStyle w:val="a4"/>
                <w:rFonts w:eastAsiaTheme="minorEastAsia" w:hint="eastAsia"/>
              </w:rPr>
              <w:t>徐格致</w:t>
            </w:r>
          </w:p>
        </w:tc>
        <w:tc>
          <w:tcPr>
            <w:tcW w:w="2240" w:type="dxa"/>
            <w:shd w:val="clear" w:color="auto" w:fill="auto"/>
          </w:tcPr>
          <w:p w:rsidR="000765A5" w:rsidRDefault="00DA5682" w:rsidP="00152A4A">
            <w:pPr>
              <w:jc w:val="center"/>
              <w:rPr>
                <w:rStyle w:val="a4"/>
              </w:rPr>
            </w:pPr>
            <w:r w:rsidRPr="004C7891">
              <w:rPr>
                <w:rStyle w:val="a4"/>
                <w:rFonts w:eastAsiaTheme="minorEastAsia" w:hint="eastAsia"/>
              </w:rPr>
              <w:t>儿童</w:t>
            </w:r>
            <w:r w:rsidRPr="004C7891">
              <w:rPr>
                <w:rStyle w:val="a4"/>
                <w:rFonts w:eastAsiaTheme="minorEastAsia" w:hint="eastAsia"/>
              </w:rPr>
              <w:t>Coats</w:t>
            </w:r>
            <w:r w:rsidRPr="004C7891">
              <w:rPr>
                <w:rStyle w:val="a4"/>
                <w:rFonts w:eastAsiaTheme="minorEastAsia" w:hint="eastAsia"/>
              </w:rPr>
              <w:t>病的表现</w:t>
            </w:r>
          </w:p>
        </w:tc>
        <w:tc>
          <w:tcPr>
            <w:tcW w:w="2240" w:type="dxa"/>
            <w:shd w:val="clear" w:color="auto" w:fill="auto"/>
          </w:tcPr>
          <w:p w:rsidR="000765A5" w:rsidRDefault="00DA5682" w:rsidP="00152A4A">
            <w:pPr>
              <w:jc w:val="center"/>
              <w:rPr>
                <w:rStyle w:val="a4"/>
              </w:rPr>
            </w:pPr>
            <w:r w:rsidRPr="004C7891"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  <w:tr w:rsidR="000765A5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0765A5" w:rsidRPr="00E478DD" w:rsidRDefault="00DA5682" w:rsidP="004E77BD">
            <w:pPr>
              <w:rPr>
                <w:rStyle w:val="a4"/>
                <w:rFonts w:eastAsiaTheme="minorEastAsia"/>
              </w:rPr>
            </w:pPr>
            <w:r w:rsidRPr="004C7891">
              <w:rPr>
                <w:rStyle w:val="a4"/>
                <w:rFonts w:eastAsiaTheme="minorEastAsia" w:hint="eastAsia"/>
              </w:rPr>
              <w:t>15:00-15:30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765A5" w:rsidRPr="00FB1F89" w:rsidRDefault="00DA5682" w:rsidP="00152A4A">
            <w:pPr>
              <w:jc w:val="center"/>
              <w:rPr>
                <w:rStyle w:val="a4"/>
                <w:rFonts w:ascii="宋体" w:eastAsia="宋体" w:hAnsi="宋体" w:cs="宋体"/>
              </w:rPr>
            </w:pPr>
            <w:r w:rsidRPr="004C7891">
              <w:rPr>
                <w:rStyle w:val="a4"/>
                <w:rFonts w:eastAsiaTheme="minorEastAsia" w:hint="eastAsia"/>
              </w:rPr>
              <w:t>卢</w:t>
            </w:r>
            <w:r w:rsidRPr="004C7891">
              <w:rPr>
                <w:rStyle w:val="a4"/>
                <w:rFonts w:eastAsiaTheme="minorEastAsia" w:hint="eastAsia"/>
              </w:rPr>
              <w:t xml:space="preserve">  </w:t>
            </w:r>
            <w:r w:rsidRPr="004C7891">
              <w:rPr>
                <w:rStyle w:val="a4"/>
                <w:rFonts w:eastAsiaTheme="minorEastAsia" w:hint="eastAsia"/>
              </w:rPr>
              <w:t>奕</w:t>
            </w:r>
          </w:p>
        </w:tc>
        <w:tc>
          <w:tcPr>
            <w:tcW w:w="2240" w:type="dxa"/>
            <w:shd w:val="clear" w:color="auto" w:fill="auto"/>
          </w:tcPr>
          <w:p w:rsidR="000765A5" w:rsidRDefault="004C583A" w:rsidP="00152A4A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Theme="minorEastAsia" w:hint="eastAsia"/>
              </w:rPr>
              <w:t>待定</w:t>
            </w:r>
          </w:p>
        </w:tc>
        <w:tc>
          <w:tcPr>
            <w:tcW w:w="2240" w:type="dxa"/>
            <w:shd w:val="clear" w:color="auto" w:fill="auto"/>
          </w:tcPr>
          <w:p w:rsidR="000765A5" w:rsidRDefault="00DA5682" w:rsidP="00152A4A">
            <w:pPr>
              <w:jc w:val="center"/>
              <w:rPr>
                <w:rStyle w:val="a4"/>
              </w:rPr>
            </w:pPr>
            <w:r w:rsidRPr="004C7891"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  <w:tr w:rsidR="008C18A0" w:rsidRPr="00C35000" w:rsidTr="00152A4A">
        <w:trPr>
          <w:tblCellSpacing w:w="0" w:type="dxa"/>
        </w:trPr>
        <w:tc>
          <w:tcPr>
            <w:tcW w:w="1355" w:type="dxa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8C18A0" w:rsidRPr="004C7891" w:rsidRDefault="008C18A0" w:rsidP="004E77BD">
            <w:pPr>
              <w:rPr>
                <w:rStyle w:val="a4"/>
                <w:rFonts w:eastAsiaTheme="minorEastAsia"/>
              </w:rPr>
            </w:pPr>
            <w:r w:rsidRPr="004C7891">
              <w:rPr>
                <w:rStyle w:val="a4"/>
                <w:rFonts w:eastAsiaTheme="minorEastAsia" w:hint="eastAsia"/>
              </w:rPr>
              <w:t>15:30-15:45</w:t>
            </w:r>
          </w:p>
        </w:tc>
        <w:tc>
          <w:tcPr>
            <w:tcW w:w="7016" w:type="dxa"/>
            <w:gridSpan w:val="3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8C18A0" w:rsidRPr="004C7891" w:rsidRDefault="008C18A0" w:rsidP="00152A4A">
            <w:pPr>
              <w:jc w:val="center"/>
              <w:rPr>
                <w:rStyle w:val="a4"/>
                <w:rFonts w:eastAsiaTheme="minorEastAsia"/>
              </w:rPr>
            </w:pPr>
            <w:r>
              <w:rPr>
                <w:rStyle w:val="a4"/>
                <w:rFonts w:eastAsiaTheme="minorEastAsia" w:hint="eastAsia"/>
              </w:rPr>
              <w:t>茶歇</w:t>
            </w:r>
          </w:p>
        </w:tc>
      </w:tr>
      <w:tr w:rsidR="00DA5682" w:rsidRPr="00C35000" w:rsidTr="00290C25">
        <w:trPr>
          <w:tblCellSpacing w:w="0" w:type="dxa"/>
        </w:trPr>
        <w:tc>
          <w:tcPr>
            <w:tcW w:w="3891" w:type="dxa"/>
            <w:gridSpan w:val="2"/>
            <w:shd w:val="clear" w:color="auto" w:fill="auto"/>
            <w:vAlign w:val="center"/>
          </w:tcPr>
          <w:p w:rsidR="00DA5682" w:rsidRPr="00DA5682" w:rsidRDefault="00DA5682" w:rsidP="00152A4A">
            <w:pPr>
              <w:jc w:val="center"/>
              <w:rPr>
                <w:rStyle w:val="a4"/>
                <w:rFonts w:eastAsiaTheme="minorEastAsia"/>
                <w:b/>
                <w:color w:val="C5313F"/>
              </w:rPr>
            </w:pPr>
            <w:r w:rsidRPr="00DA5682">
              <w:rPr>
                <w:rStyle w:val="a4"/>
                <w:rFonts w:eastAsiaTheme="minorEastAsia" w:hint="eastAsia"/>
                <w:b/>
                <w:color w:val="C5313F"/>
              </w:rPr>
              <w:t>第二节（</w:t>
            </w:r>
            <w:r w:rsidRPr="00DA5682">
              <w:rPr>
                <w:rStyle w:val="a4"/>
                <w:rFonts w:eastAsiaTheme="minorEastAsia" w:hint="eastAsia"/>
                <w:b/>
                <w:color w:val="C5313F"/>
              </w:rPr>
              <w:t>15:45-17:45</w:t>
            </w:r>
            <w:r w:rsidRPr="00DA5682">
              <w:rPr>
                <w:rStyle w:val="a4"/>
                <w:rFonts w:eastAsiaTheme="minorEastAsia" w:hint="eastAsia"/>
                <w:b/>
                <w:color w:val="C5313F"/>
              </w:rPr>
              <w:t>）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DA5682" w:rsidRPr="007A74B9" w:rsidRDefault="00DA5682" w:rsidP="00152A4A">
            <w:pPr>
              <w:jc w:val="center"/>
              <w:rPr>
                <w:rStyle w:val="a4"/>
                <w:rFonts w:eastAsiaTheme="minorEastAsia"/>
                <w:b/>
                <w:color w:val="00B050"/>
              </w:rPr>
            </w:pPr>
            <w:r w:rsidRPr="007A74B9">
              <w:rPr>
                <w:rStyle w:val="a4"/>
                <w:rFonts w:eastAsiaTheme="minorEastAsia" w:hint="eastAsia"/>
                <w:b/>
                <w:color w:val="00B050"/>
              </w:rPr>
              <w:t>主持人：</w:t>
            </w:r>
            <w:r w:rsidR="004C583A">
              <w:rPr>
                <w:rStyle w:val="a4"/>
                <w:rFonts w:eastAsiaTheme="minorEastAsia" w:hint="eastAsia"/>
                <w:b/>
                <w:color w:val="00B050"/>
              </w:rPr>
              <w:t>许讯、</w:t>
            </w:r>
            <w:r w:rsidRPr="007A74B9">
              <w:rPr>
                <w:rStyle w:val="a4"/>
                <w:rFonts w:eastAsiaTheme="minorEastAsia" w:hint="eastAsia"/>
                <w:b/>
                <w:color w:val="00B050"/>
              </w:rPr>
              <w:t>范先群、</w:t>
            </w:r>
            <w:r w:rsidR="004C583A">
              <w:rPr>
                <w:rStyle w:val="a4"/>
                <w:rFonts w:eastAsiaTheme="minorEastAsia" w:hint="eastAsia"/>
                <w:b/>
                <w:color w:val="00B050"/>
              </w:rPr>
              <w:t>柳林</w:t>
            </w:r>
          </w:p>
        </w:tc>
      </w:tr>
      <w:tr w:rsidR="004C583A" w:rsidRPr="00C35000" w:rsidTr="002913D2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E478DD" w:rsidRDefault="004C583A" w:rsidP="004E77BD">
            <w:pPr>
              <w:rPr>
                <w:rStyle w:val="a4"/>
                <w:rFonts w:eastAsiaTheme="minorEastAsia"/>
              </w:rPr>
            </w:pPr>
            <w:r w:rsidRPr="00C32634">
              <w:rPr>
                <w:rStyle w:val="a4"/>
                <w:rFonts w:eastAsiaTheme="minorEastAsia" w:hint="eastAsia"/>
              </w:rPr>
              <w:t>15:45-16:15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赵堪兴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不同斜视对双眼视功能的影响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天津市眼科医院</w:t>
            </w:r>
          </w:p>
        </w:tc>
      </w:tr>
      <w:tr w:rsidR="004C583A" w:rsidRPr="00C35000" w:rsidTr="002913D2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E478DD" w:rsidRDefault="004C583A" w:rsidP="004E77BD">
            <w:pPr>
              <w:rPr>
                <w:rStyle w:val="a4"/>
                <w:rFonts w:eastAsiaTheme="minorEastAsia"/>
              </w:rPr>
            </w:pPr>
            <w:r w:rsidRPr="00C32634">
              <w:rPr>
                <w:rStyle w:val="a4"/>
                <w:rFonts w:eastAsiaTheme="minorEastAsia" w:hint="eastAsia"/>
              </w:rPr>
              <w:t>16:15-16:45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许迅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青少年近视和高度近视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上海交通大学附属第一人民医院</w:t>
            </w:r>
          </w:p>
        </w:tc>
      </w:tr>
      <w:tr w:rsidR="004C583A" w:rsidRPr="00C35000" w:rsidTr="002913D2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E478DD" w:rsidRDefault="004C583A" w:rsidP="004E77BD">
            <w:pPr>
              <w:rPr>
                <w:rStyle w:val="a4"/>
                <w:rFonts w:eastAsiaTheme="minorEastAsia"/>
              </w:rPr>
            </w:pPr>
            <w:r w:rsidRPr="00C32634">
              <w:rPr>
                <w:rStyle w:val="a4"/>
                <w:rFonts w:eastAsiaTheme="minorEastAsia" w:hint="eastAsia"/>
              </w:rPr>
              <w:t>16:45-17:15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柳林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儿童葡萄膜炎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上海交通大学附属仁济医院</w:t>
            </w:r>
          </w:p>
        </w:tc>
      </w:tr>
      <w:tr w:rsidR="004C583A" w:rsidRPr="00C35000" w:rsidTr="002913D2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E478DD" w:rsidRDefault="004C583A" w:rsidP="004E77BD">
            <w:pPr>
              <w:rPr>
                <w:rStyle w:val="a4"/>
                <w:rFonts w:eastAsiaTheme="minorEastAsia"/>
              </w:rPr>
            </w:pPr>
            <w:r w:rsidRPr="00C32634">
              <w:rPr>
                <w:rStyle w:val="a4"/>
                <w:rFonts w:eastAsiaTheme="minorEastAsia" w:hint="eastAsia"/>
              </w:rPr>
              <w:t>17:15-17:45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范先群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视网膜母细胞瘤超选择眼动脉介入化疗技术的建立和应用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上海交通大学附属第九人民医院</w:t>
            </w:r>
          </w:p>
        </w:tc>
      </w:tr>
      <w:tr w:rsidR="00DA5682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DA5682" w:rsidRPr="00152A4A" w:rsidRDefault="00DA5682" w:rsidP="004E77BD">
            <w:pPr>
              <w:rPr>
                <w:rStyle w:val="a4"/>
                <w:rFonts w:eastAsiaTheme="minorEastAsia"/>
              </w:rPr>
            </w:pPr>
            <w:r w:rsidRPr="00152A4A">
              <w:rPr>
                <w:rStyle w:val="a4"/>
                <w:rFonts w:eastAsiaTheme="minorEastAsia" w:hint="eastAsia"/>
              </w:rPr>
              <w:t>19:30-20:30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A5682" w:rsidRPr="00152A4A" w:rsidRDefault="00DA5682" w:rsidP="00152A4A">
            <w:pPr>
              <w:jc w:val="center"/>
              <w:rPr>
                <w:rStyle w:val="a4"/>
                <w:rFonts w:ascii="宋体" w:eastAsia="宋体" w:hAnsi="宋体" w:cs="宋体"/>
                <w:b/>
              </w:rPr>
            </w:pPr>
            <w:r w:rsidRPr="00152A4A">
              <w:rPr>
                <w:rStyle w:val="a4"/>
                <w:rFonts w:eastAsiaTheme="minorEastAsia" w:hint="eastAsia"/>
                <w:b/>
              </w:rPr>
              <w:t>圆桌会议（</w:t>
            </w:r>
            <w:r w:rsidRPr="00152A4A">
              <w:rPr>
                <w:rStyle w:val="a4"/>
                <w:rFonts w:eastAsiaTheme="minorEastAsia" w:hint="eastAsia"/>
                <w:b/>
              </w:rPr>
              <w:t>1</w:t>
            </w:r>
            <w:r w:rsidRPr="00152A4A">
              <w:rPr>
                <w:rStyle w:val="a4"/>
                <w:rFonts w:eastAsiaTheme="minorEastAsia" w:hint="eastAsia"/>
                <w:b/>
              </w:rPr>
              <w:t>）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DA5682" w:rsidRPr="00152A4A" w:rsidRDefault="00DA5682" w:rsidP="00152A4A">
            <w:pPr>
              <w:rPr>
                <w:rStyle w:val="a4"/>
                <w:rFonts w:eastAsiaTheme="minorEastAsia"/>
                <w:b/>
              </w:rPr>
            </w:pPr>
            <w:r w:rsidRPr="00152A4A">
              <w:rPr>
                <w:rStyle w:val="a4"/>
                <w:rFonts w:eastAsiaTheme="minorEastAsia" w:hint="eastAsia"/>
                <w:b/>
              </w:rPr>
              <w:t>赵晨：</w:t>
            </w:r>
            <w:r w:rsidRPr="00152A4A">
              <w:rPr>
                <w:rStyle w:val="a4"/>
                <w:rFonts w:eastAsiaTheme="minorEastAsia" w:hint="eastAsia"/>
                <w:b/>
              </w:rPr>
              <w:t>2017</w:t>
            </w:r>
            <w:r w:rsidRPr="00152A4A">
              <w:rPr>
                <w:rStyle w:val="a4"/>
                <w:rFonts w:eastAsiaTheme="minorEastAsia" w:hint="eastAsia"/>
                <w:b/>
              </w:rPr>
              <w:t>年版内斜视与外斜视</w:t>
            </w:r>
            <w:r w:rsidRPr="00152A4A">
              <w:rPr>
                <w:rStyle w:val="a4"/>
                <w:rFonts w:eastAsiaTheme="minorEastAsia" w:hint="eastAsia"/>
                <w:b/>
              </w:rPr>
              <w:t>PPP</w:t>
            </w:r>
            <w:r w:rsidRPr="00152A4A">
              <w:rPr>
                <w:rStyle w:val="a4"/>
                <w:rFonts w:eastAsiaTheme="minorEastAsia" w:hint="eastAsia"/>
                <w:b/>
              </w:rPr>
              <w:t>解读</w:t>
            </w:r>
          </w:p>
          <w:p w:rsidR="00DA5682" w:rsidRPr="004C583A" w:rsidRDefault="00DA5682" w:rsidP="00152A4A">
            <w:pPr>
              <w:rPr>
                <w:rStyle w:val="a4"/>
                <w:b/>
                <w:color w:val="00B050"/>
              </w:rPr>
            </w:pPr>
            <w:r w:rsidRPr="004C583A">
              <w:rPr>
                <w:rStyle w:val="a4"/>
                <w:rFonts w:eastAsiaTheme="minorEastAsia" w:hint="eastAsia"/>
                <w:b/>
                <w:color w:val="00B050"/>
              </w:rPr>
              <w:t>讨论嘉宾：赵堪兴、张伟、亢晓丽、刘虎、刘红</w:t>
            </w:r>
          </w:p>
        </w:tc>
      </w:tr>
      <w:tr w:rsidR="00682D56" w:rsidRPr="00A12502" w:rsidTr="00290C25">
        <w:trPr>
          <w:trHeight w:val="243"/>
          <w:tblCellSpacing w:w="0" w:type="dxa"/>
        </w:trPr>
        <w:tc>
          <w:tcPr>
            <w:tcW w:w="8371" w:type="dxa"/>
            <w:gridSpan w:val="4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78B5EC"/>
            <w:vAlign w:val="center"/>
          </w:tcPr>
          <w:p w:rsidR="00682D56" w:rsidRPr="00C35000" w:rsidRDefault="00682D56" w:rsidP="00152A4A">
            <w:pPr>
              <w:pStyle w:val="1"/>
            </w:pPr>
            <w:r w:rsidRPr="00C35000">
              <w:t>20</w:t>
            </w:r>
            <w:r w:rsidR="00E37D4D">
              <w:rPr>
                <w:rFonts w:hint="eastAsia"/>
              </w:rPr>
              <w:t>18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9 </w:t>
            </w:r>
            <w:r>
              <w:rPr>
                <w:rFonts w:hint="eastAsia"/>
              </w:rPr>
              <w:t>月</w:t>
            </w:r>
            <w:r w:rsidR="00E37D4D">
              <w:rPr>
                <w:rFonts w:hint="eastAsia"/>
              </w:rPr>
              <w:t xml:space="preserve"> 8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E37D4D">
              <w:rPr>
                <w:rFonts w:hint="eastAsia"/>
              </w:rPr>
              <w:t>上午</w:t>
            </w:r>
            <w:r>
              <w:rPr>
                <w:rFonts w:hint="eastAsia"/>
              </w:rPr>
              <w:t>，星期</w:t>
            </w:r>
            <w:r w:rsidR="00E37D4D">
              <w:rPr>
                <w:rFonts w:hint="eastAsia"/>
              </w:rPr>
              <w:t>六</w:t>
            </w:r>
          </w:p>
        </w:tc>
      </w:tr>
      <w:tr w:rsidR="008C18A0" w:rsidRPr="00C35000" w:rsidTr="00290C25">
        <w:trPr>
          <w:tblCellSpacing w:w="0" w:type="dxa"/>
        </w:trPr>
        <w:tc>
          <w:tcPr>
            <w:tcW w:w="3891" w:type="dxa"/>
            <w:gridSpan w:val="2"/>
            <w:shd w:val="clear" w:color="auto" w:fill="auto"/>
            <w:vAlign w:val="center"/>
          </w:tcPr>
          <w:p w:rsidR="008C18A0" w:rsidRPr="008C18A0" w:rsidRDefault="008C18A0" w:rsidP="00152A4A">
            <w:pPr>
              <w:jc w:val="center"/>
              <w:rPr>
                <w:rStyle w:val="a4"/>
                <w:rFonts w:eastAsiaTheme="minorEastAsia"/>
                <w:b/>
                <w:color w:val="C5313F"/>
              </w:rPr>
            </w:pPr>
            <w:r w:rsidRPr="008C18A0">
              <w:rPr>
                <w:rStyle w:val="a4"/>
                <w:rFonts w:eastAsiaTheme="minorEastAsia" w:hint="eastAsia"/>
                <w:b/>
                <w:color w:val="C5313F"/>
              </w:rPr>
              <w:t>第一节（</w:t>
            </w:r>
            <w:r w:rsidRPr="008C18A0">
              <w:rPr>
                <w:rStyle w:val="a4"/>
                <w:rFonts w:eastAsiaTheme="minorEastAsia" w:hint="eastAsia"/>
                <w:b/>
                <w:color w:val="C5313F"/>
              </w:rPr>
              <w:t>8:00-10:00</w:t>
            </w:r>
            <w:r w:rsidRPr="008C18A0">
              <w:rPr>
                <w:rStyle w:val="a4"/>
                <w:rFonts w:eastAsiaTheme="minorEastAsia" w:hint="eastAsia"/>
                <w:b/>
                <w:color w:val="C5313F"/>
              </w:rPr>
              <w:t>）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8C18A0" w:rsidRPr="004C583A" w:rsidRDefault="004C583A" w:rsidP="004C583A">
            <w:pPr>
              <w:jc w:val="center"/>
              <w:rPr>
                <w:rStyle w:val="a4"/>
                <w:rFonts w:ascii="宋体" w:eastAsia="宋体" w:hAnsi="宋体" w:cs="宋体"/>
                <w:b/>
                <w:bCs/>
                <w:color w:val="00B05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B050"/>
                <w:sz w:val="22"/>
                <w:szCs w:val="22"/>
              </w:rPr>
              <w:t>主持人：赵堪兴、亢晓丽、刘虎</w:t>
            </w:r>
          </w:p>
        </w:tc>
      </w:tr>
      <w:tr w:rsidR="004C583A" w:rsidRPr="00C35000" w:rsidTr="00C12236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lastRenderedPageBreak/>
              <w:t>8:00-8:30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亢晓丽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睫状前血管保留术适应症及操作技巧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上海交通大学附属新华医院</w:t>
            </w:r>
          </w:p>
        </w:tc>
      </w:tr>
      <w:tr w:rsidR="004C583A" w:rsidRPr="00C35000" w:rsidTr="00C12236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8:30-9:00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王利华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临床斜视检查及注意点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山东省立医院</w:t>
            </w:r>
          </w:p>
        </w:tc>
      </w:tr>
      <w:tr w:rsidR="004C583A" w:rsidRPr="00C35000" w:rsidTr="00C12236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9:00-9:30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刘</w:t>
            </w:r>
            <w:r w:rsidRPr="004C583A">
              <w:rPr>
                <w:rStyle w:val="a4"/>
                <w:rFonts w:eastAsiaTheme="minorEastAsia" w:hint="eastAsia"/>
              </w:rPr>
              <w:t xml:space="preserve">  </w:t>
            </w:r>
            <w:r w:rsidRPr="004C583A">
              <w:rPr>
                <w:rStyle w:val="a4"/>
                <w:rFonts w:eastAsiaTheme="minorEastAsia" w:hint="eastAsia"/>
              </w:rPr>
              <w:t>虎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如何提高间歇性外斜视手术成功率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南京医科大学第一附属医院</w:t>
            </w:r>
          </w:p>
        </w:tc>
      </w:tr>
      <w:tr w:rsidR="004C583A" w:rsidRPr="00C35000" w:rsidTr="00C12236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9:30-10:00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黄翊彬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临床研究论文科研方法及其表达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中华眼科杂志编辑部</w:t>
            </w:r>
          </w:p>
        </w:tc>
      </w:tr>
      <w:tr w:rsidR="008C18A0" w:rsidRPr="00C35000" w:rsidTr="00152A4A">
        <w:trPr>
          <w:tblCellSpacing w:w="0" w:type="dxa"/>
        </w:trPr>
        <w:tc>
          <w:tcPr>
            <w:tcW w:w="1355" w:type="dxa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8C18A0" w:rsidRPr="00D02D62" w:rsidRDefault="008C18A0" w:rsidP="00A12502">
            <w:pPr>
              <w:rPr>
                <w:rStyle w:val="a4"/>
              </w:rPr>
            </w:pPr>
            <w:r w:rsidRPr="00C32634">
              <w:rPr>
                <w:rStyle w:val="a4"/>
                <w:rFonts w:eastAsiaTheme="minorEastAsia" w:hint="eastAsia"/>
              </w:rPr>
              <w:t>10:00-10:10</w:t>
            </w:r>
          </w:p>
        </w:tc>
        <w:tc>
          <w:tcPr>
            <w:tcW w:w="7016" w:type="dxa"/>
            <w:gridSpan w:val="3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8C18A0" w:rsidRDefault="008C18A0" w:rsidP="00152A4A">
            <w:pPr>
              <w:jc w:val="center"/>
              <w:rPr>
                <w:rStyle w:val="a4"/>
              </w:rPr>
            </w:pPr>
            <w:r w:rsidRPr="00C32634">
              <w:rPr>
                <w:rStyle w:val="a4"/>
                <w:rFonts w:eastAsiaTheme="minorEastAsia" w:hint="eastAsia"/>
              </w:rPr>
              <w:t>茶歇</w:t>
            </w:r>
          </w:p>
        </w:tc>
      </w:tr>
      <w:tr w:rsidR="008C18A0" w:rsidRPr="00C35000" w:rsidTr="00290C25">
        <w:trPr>
          <w:tblCellSpacing w:w="0" w:type="dxa"/>
        </w:trPr>
        <w:tc>
          <w:tcPr>
            <w:tcW w:w="3891" w:type="dxa"/>
            <w:gridSpan w:val="2"/>
            <w:shd w:val="clear" w:color="auto" w:fill="auto"/>
            <w:vAlign w:val="center"/>
          </w:tcPr>
          <w:p w:rsidR="008C18A0" w:rsidRPr="00EF2168" w:rsidRDefault="008C18A0" w:rsidP="00152A4A">
            <w:pPr>
              <w:jc w:val="center"/>
              <w:rPr>
                <w:rStyle w:val="a4"/>
                <w:rFonts w:eastAsiaTheme="minorEastAsia"/>
                <w:b/>
                <w:color w:val="C5313F"/>
              </w:rPr>
            </w:pP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第二节（</w:t>
            </w: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10:10-12:10</w:t>
            </w: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）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8C18A0" w:rsidRPr="004C583A" w:rsidRDefault="004C583A" w:rsidP="004C583A">
            <w:pPr>
              <w:jc w:val="center"/>
              <w:rPr>
                <w:rStyle w:val="a4"/>
                <w:rFonts w:ascii="宋体" w:eastAsia="宋体" w:hAnsi="宋体" w:cs="宋体"/>
                <w:b/>
                <w:bCs/>
                <w:color w:val="00B05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B050"/>
                <w:sz w:val="22"/>
                <w:szCs w:val="22"/>
              </w:rPr>
              <w:t>主持人：刘陇黔、袁志兰、黄欣</w:t>
            </w:r>
          </w:p>
        </w:tc>
      </w:tr>
      <w:tr w:rsidR="004C583A" w:rsidRPr="00C35000" w:rsidTr="00B5031E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10:10-10:40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刘陇黔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婴幼儿屈光检查和屈光不正矫正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四川大学华西医院</w:t>
            </w:r>
          </w:p>
        </w:tc>
      </w:tr>
      <w:tr w:rsidR="004C583A" w:rsidRPr="00C35000" w:rsidTr="00B5031E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10:40-11:10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袁志兰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儿童青光眼诊疗进展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南京医科大学第一附属医院</w:t>
            </w:r>
          </w:p>
        </w:tc>
      </w:tr>
      <w:tr w:rsidR="004C583A" w:rsidRPr="00C35000" w:rsidTr="00B5031E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11:10-11:40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黄欣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儿童视网膜疾病的</w:t>
            </w:r>
            <w:r w:rsidRPr="004C583A">
              <w:rPr>
                <w:rStyle w:val="a4"/>
                <w:rFonts w:eastAsiaTheme="minorEastAsia" w:hint="eastAsia"/>
              </w:rPr>
              <w:t>OCTA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  <w:tr w:rsidR="004C583A" w:rsidRPr="00C35000" w:rsidTr="00B5031E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11:40-12:10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魏世辉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儿童视神经炎的进展及分类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C583A" w:rsidRPr="004C583A" w:rsidRDefault="004C583A" w:rsidP="004C583A">
            <w:pPr>
              <w:jc w:val="center"/>
              <w:rPr>
                <w:rStyle w:val="a4"/>
                <w:rFonts w:eastAsiaTheme="minorEastAsia"/>
              </w:rPr>
            </w:pPr>
            <w:r w:rsidRPr="004C583A">
              <w:rPr>
                <w:rStyle w:val="a4"/>
                <w:rFonts w:eastAsiaTheme="minorEastAsia" w:hint="eastAsia"/>
              </w:rPr>
              <w:t>解放军总医院</w:t>
            </w:r>
          </w:p>
        </w:tc>
      </w:tr>
      <w:tr w:rsidR="00342D33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342D33" w:rsidRDefault="00342D33" w:rsidP="00A12502">
            <w:pPr>
              <w:rPr>
                <w:rStyle w:val="a4"/>
              </w:rPr>
            </w:pPr>
            <w:r w:rsidRPr="00C32634">
              <w:rPr>
                <w:rStyle w:val="a4"/>
                <w:rFonts w:eastAsiaTheme="minorEastAsia" w:hint="eastAsia"/>
              </w:rPr>
              <w:t>12:10-12:15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342D33" w:rsidRDefault="00342D33" w:rsidP="00152A4A">
            <w:pPr>
              <w:jc w:val="center"/>
              <w:rPr>
                <w:rStyle w:val="a4"/>
              </w:rPr>
            </w:pPr>
            <w:r w:rsidRPr="00C32634">
              <w:rPr>
                <w:rStyle w:val="a4"/>
                <w:rFonts w:eastAsiaTheme="minorEastAsia" w:hint="eastAsia"/>
              </w:rPr>
              <w:t>集体合影</w:t>
            </w:r>
          </w:p>
        </w:tc>
      </w:tr>
      <w:tr w:rsidR="004C583A" w:rsidRPr="00C35000" w:rsidTr="004C583A">
        <w:trPr>
          <w:tblCellSpacing w:w="0" w:type="dxa"/>
        </w:trPr>
        <w:tc>
          <w:tcPr>
            <w:tcW w:w="1355" w:type="dxa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auto"/>
            <w:vAlign w:val="center"/>
          </w:tcPr>
          <w:p w:rsidR="004C583A" w:rsidRPr="00D02D62" w:rsidRDefault="004C583A" w:rsidP="00A12502">
            <w:pPr>
              <w:rPr>
                <w:rStyle w:val="a4"/>
              </w:rPr>
            </w:pPr>
            <w:r w:rsidRPr="00C32634">
              <w:rPr>
                <w:rStyle w:val="a4"/>
                <w:rFonts w:eastAsiaTheme="minorEastAsia" w:hint="eastAsia"/>
              </w:rPr>
              <w:t>12:15-13:00</w:t>
            </w:r>
          </w:p>
        </w:tc>
        <w:tc>
          <w:tcPr>
            <w:tcW w:w="7016" w:type="dxa"/>
            <w:gridSpan w:val="3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auto"/>
            <w:vAlign w:val="center"/>
          </w:tcPr>
          <w:p w:rsidR="004C583A" w:rsidRDefault="004C583A" w:rsidP="00152A4A">
            <w:pPr>
              <w:jc w:val="center"/>
              <w:rPr>
                <w:rStyle w:val="a4"/>
                <w:rFonts w:eastAsiaTheme="minorEastAsia" w:hint="eastAsia"/>
              </w:rPr>
            </w:pPr>
            <w:r w:rsidRPr="00C32634">
              <w:rPr>
                <w:rStyle w:val="a4"/>
                <w:rFonts w:eastAsiaTheme="minorEastAsia" w:hint="eastAsia"/>
              </w:rPr>
              <w:t>卫星会</w:t>
            </w:r>
            <w:r w:rsidR="00765D90">
              <w:rPr>
                <w:rStyle w:val="a4"/>
                <w:rFonts w:eastAsiaTheme="minorEastAsia" w:hint="eastAsia"/>
              </w:rPr>
              <w:t>（免费诺华公司）：</w:t>
            </w:r>
          </w:p>
          <w:p w:rsidR="00765D90" w:rsidRDefault="00765D90" w:rsidP="00152A4A">
            <w:pPr>
              <w:jc w:val="center"/>
              <w:rPr>
                <w:rStyle w:val="a4"/>
                <w:rFonts w:eastAsiaTheme="minorEastAsia" w:hint="eastAsia"/>
              </w:rPr>
            </w:pPr>
            <w:r>
              <w:rPr>
                <w:rStyle w:val="a4"/>
                <w:rFonts w:eastAsiaTheme="minorEastAsia" w:hint="eastAsia"/>
              </w:rPr>
              <w:t>从过敏新发现谈我国过敏性结膜炎专家共识亮点（</w:t>
            </w:r>
            <w:r>
              <w:rPr>
                <w:rStyle w:val="a4"/>
                <w:rFonts w:eastAsiaTheme="minorEastAsia" w:hint="eastAsia"/>
              </w:rPr>
              <w:t>2018</w:t>
            </w:r>
            <w:r>
              <w:rPr>
                <w:rStyle w:val="a4"/>
                <w:rFonts w:eastAsiaTheme="minorEastAsia" w:hint="eastAsia"/>
              </w:rPr>
              <w:t>）</w:t>
            </w:r>
          </w:p>
          <w:p w:rsidR="00765D90" w:rsidRPr="00765D90" w:rsidRDefault="00765D90" w:rsidP="00152A4A">
            <w:pPr>
              <w:jc w:val="center"/>
              <w:rPr>
                <w:rStyle w:val="a4"/>
              </w:rPr>
            </w:pPr>
            <w:r>
              <w:rPr>
                <w:rStyle w:val="a4"/>
                <w:rFonts w:eastAsiaTheme="minorEastAsia" w:hint="eastAsia"/>
              </w:rPr>
              <w:t>徐建江</w:t>
            </w:r>
            <w:r>
              <w:rPr>
                <w:rStyle w:val="a4"/>
                <w:rFonts w:eastAsiaTheme="minorEastAsia" w:hint="eastAsia"/>
              </w:rPr>
              <w:t xml:space="preserve"> </w:t>
            </w:r>
            <w:r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  <w:tr w:rsidR="00342D33" w:rsidRPr="00C35000" w:rsidTr="00290C25">
        <w:trPr>
          <w:trHeight w:val="301"/>
          <w:tblCellSpacing w:w="0" w:type="dxa"/>
        </w:trPr>
        <w:tc>
          <w:tcPr>
            <w:tcW w:w="8371" w:type="dxa"/>
            <w:gridSpan w:val="4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78B5EC"/>
            <w:vAlign w:val="center"/>
          </w:tcPr>
          <w:p w:rsidR="00342D33" w:rsidRPr="00C35000" w:rsidRDefault="00342D33" w:rsidP="00152A4A">
            <w:pPr>
              <w:pStyle w:val="1"/>
            </w:pPr>
            <w:r w:rsidRPr="00C35000">
              <w:t>20</w:t>
            </w:r>
            <w:r>
              <w:rPr>
                <w:rFonts w:hint="eastAsia"/>
              </w:rPr>
              <w:t xml:space="preserve">18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9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8 </w:t>
            </w:r>
            <w:r>
              <w:rPr>
                <w:rFonts w:hint="eastAsia"/>
              </w:rPr>
              <w:t>日下午，星期六</w:t>
            </w:r>
          </w:p>
        </w:tc>
      </w:tr>
      <w:tr w:rsidR="004C583A" w:rsidRPr="00C35000" w:rsidTr="00C21575">
        <w:trPr>
          <w:tblCellSpacing w:w="0" w:type="dxa"/>
        </w:trPr>
        <w:tc>
          <w:tcPr>
            <w:tcW w:w="1355" w:type="dxa"/>
            <w:vMerge w:val="restart"/>
            <w:shd w:val="clear" w:color="auto" w:fill="auto"/>
            <w:vAlign w:val="center"/>
          </w:tcPr>
          <w:p w:rsidR="00C21575" w:rsidRDefault="004C583A" w:rsidP="00A12502">
            <w:pPr>
              <w:rPr>
                <w:rStyle w:val="a4"/>
                <w:rFonts w:eastAsiaTheme="minorEastAsia"/>
              </w:rPr>
            </w:pPr>
            <w:r w:rsidRPr="009C6BC6">
              <w:rPr>
                <w:rStyle w:val="a4"/>
                <w:rFonts w:eastAsiaTheme="minorEastAsia" w:hint="eastAsia"/>
              </w:rPr>
              <w:t xml:space="preserve">13:00-17:30       </w:t>
            </w:r>
          </w:p>
          <w:p w:rsidR="00C21575" w:rsidRDefault="00C21575" w:rsidP="00A12502">
            <w:pPr>
              <w:rPr>
                <w:rStyle w:val="a4"/>
                <w:rFonts w:eastAsiaTheme="minorEastAsia"/>
              </w:rPr>
            </w:pPr>
          </w:p>
          <w:p w:rsidR="00C21575" w:rsidRPr="00C21575" w:rsidRDefault="00C21575" w:rsidP="00A12502">
            <w:pPr>
              <w:rPr>
                <w:rStyle w:val="a4"/>
                <w:rFonts w:eastAsiaTheme="minorEastAsia"/>
                <w:b/>
              </w:rPr>
            </w:pPr>
            <w:r w:rsidRPr="00C21575">
              <w:rPr>
                <w:rStyle w:val="a4"/>
                <w:rFonts w:eastAsiaTheme="minorEastAsia" w:hint="eastAsia"/>
                <w:b/>
              </w:rPr>
              <w:t>*</w:t>
            </w:r>
            <w:r w:rsidR="004C583A" w:rsidRPr="00C21575">
              <w:rPr>
                <w:rStyle w:val="a4"/>
                <w:rFonts w:eastAsiaTheme="minorEastAsia" w:hint="eastAsia"/>
                <w:b/>
              </w:rPr>
              <w:t>茶歇</w:t>
            </w:r>
            <w:r w:rsidRPr="00C21575">
              <w:rPr>
                <w:rStyle w:val="a4"/>
                <w:rFonts w:eastAsiaTheme="minorEastAsia" w:hint="eastAsia"/>
                <w:b/>
              </w:rPr>
              <w:t>：</w:t>
            </w:r>
          </w:p>
          <w:p w:rsidR="004C583A" w:rsidRPr="00152A4A" w:rsidRDefault="004C583A" w:rsidP="00A12502">
            <w:pPr>
              <w:rPr>
                <w:rStyle w:val="a4"/>
                <w:rFonts w:eastAsiaTheme="minorEastAsia"/>
              </w:rPr>
            </w:pPr>
            <w:r w:rsidRPr="009C6BC6">
              <w:rPr>
                <w:rStyle w:val="a4"/>
                <w:rFonts w:eastAsiaTheme="minorEastAsia" w:hint="eastAsia"/>
              </w:rPr>
              <w:t>15:00-15:15</w:t>
            </w:r>
          </w:p>
        </w:tc>
        <w:tc>
          <w:tcPr>
            <w:tcW w:w="2536" w:type="dxa"/>
            <w:vMerge w:val="restart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FBE4D5" w:themeFill="accent2" w:themeFillTint="33"/>
            <w:vAlign w:val="center"/>
          </w:tcPr>
          <w:p w:rsidR="004C583A" w:rsidRPr="00C21575" w:rsidRDefault="004C583A" w:rsidP="004C583A">
            <w:pPr>
              <w:rPr>
                <w:rStyle w:val="a4"/>
                <w:rFonts w:ascii="宋体" w:eastAsia="宋体" w:hAnsi="宋体" w:cs="宋体"/>
                <w:b/>
              </w:rPr>
            </w:pPr>
            <w:r w:rsidRPr="00C21575">
              <w:rPr>
                <w:rStyle w:val="a4"/>
                <w:rFonts w:ascii="宋体" w:eastAsia="宋体" w:hAnsi="宋体" w:cs="宋体" w:hint="eastAsia"/>
                <w:b/>
              </w:rPr>
              <w:t>手术直播-</w:t>
            </w:r>
          </w:p>
          <w:p w:rsidR="004C583A" w:rsidRPr="00C21575" w:rsidRDefault="004C583A" w:rsidP="004C583A">
            <w:pPr>
              <w:rPr>
                <w:rStyle w:val="a4"/>
                <w:b/>
              </w:rPr>
            </w:pPr>
            <w:r w:rsidRPr="00C21575">
              <w:rPr>
                <w:rStyle w:val="a4"/>
                <w:rFonts w:ascii="宋体" w:eastAsia="宋体" w:hAnsi="宋体" w:cs="宋体" w:hint="eastAsia"/>
                <w:b/>
              </w:rPr>
              <w:t>免费供诺华公司</w:t>
            </w:r>
          </w:p>
        </w:tc>
        <w:tc>
          <w:tcPr>
            <w:tcW w:w="4480" w:type="dxa"/>
            <w:gridSpan w:val="2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FBE4D5" w:themeFill="accent2" w:themeFillTint="33"/>
          </w:tcPr>
          <w:p w:rsidR="00765D90" w:rsidRDefault="004C583A" w:rsidP="00765D90">
            <w:pPr>
              <w:rPr>
                <w:rStyle w:val="a4"/>
                <w:rFonts w:eastAsiaTheme="minorEastAsia" w:hint="eastAsia"/>
                <w:b/>
              </w:rPr>
            </w:pPr>
            <w:r w:rsidRPr="00C21575">
              <w:rPr>
                <w:rStyle w:val="a4"/>
                <w:rFonts w:eastAsiaTheme="minorEastAsia" w:hint="eastAsia"/>
                <w:b/>
              </w:rPr>
              <w:t>手术演示</w:t>
            </w:r>
            <w:r w:rsidRPr="00C21575">
              <w:rPr>
                <w:rStyle w:val="a4"/>
                <w:rFonts w:eastAsiaTheme="minorEastAsia" w:hint="eastAsia"/>
                <w:b/>
              </w:rPr>
              <w:t>1</w:t>
            </w:r>
            <w:r w:rsidRPr="00C21575">
              <w:rPr>
                <w:rStyle w:val="a4"/>
                <w:rFonts w:eastAsiaTheme="minorEastAsia" w:hint="eastAsia"/>
                <w:b/>
              </w:rPr>
              <w:t>：直肌睫状血管保留术</w:t>
            </w:r>
            <w:r w:rsidRPr="00C21575">
              <w:rPr>
                <w:rStyle w:val="a4"/>
                <w:rFonts w:eastAsiaTheme="minorEastAsia" w:hint="eastAsia"/>
                <w:b/>
              </w:rPr>
              <w:t xml:space="preserve"> </w:t>
            </w:r>
          </w:p>
          <w:p w:rsidR="004C583A" w:rsidRPr="00C21575" w:rsidRDefault="004C583A" w:rsidP="00765D90">
            <w:pPr>
              <w:rPr>
                <w:rStyle w:val="a4"/>
                <w:b/>
              </w:rPr>
            </w:pPr>
            <w:r w:rsidRPr="00C21575">
              <w:rPr>
                <w:rStyle w:val="a4"/>
                <w:rFonts w:eastAsiaTheme="minorEastAsia" w:hint="eastAsia"/>
                <w:b/>
              </w:rPr>
              <w:t>潘美华（厦门大学附属厦门眼科中心）</w:t>
            </w:r>
          </w:p>
        </w:tc>
      </w:tr>
      <w:tr w:rsidR="004C583A" w:rsidRPr="00C35000" w:rsidTr="00C21575">
        <w:trPr>
          <w:tblCellSpacing w:w="0" w:type="dxa"/>
        </w:trPr>
        <w:tc>
          <w:tcPr>
            <w:tcW w:w="1355" w:type="dxa"/>
            <w:vMerge/>
            <w:shd w:val="clear" w:color="auto" w:fill="auto"/>
            <w:vAlign w:val="center"/>
          </w:tcPr>
          <w:p w:rsidR="004C583A" w:rsidRPr="00152A4A" w:rsidRDefault="004C583A" w:rsidP="00A12502">
            <w:pPr>
              <w:rPr>
                <w:rStyle w:val="a4"/>
                <w:rFonts w:eastAsiaTheme="minorEastAsia"/>
              </w:rPr>
            </w:pPr>
          </w:p>
        </w:tc>
        <w:tc>
          <w:tcPr>
            <w:tcW w:w="2536" w:type="dxa"/>
            <w:vMerge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FBE4D5" w:themeFill="accent2" w:themeFillTint="33"/>
            <w:vAlign w:val="center"/>
          </w:tcPr>
          <w:p w:rsidR="004C583A" w:rsidRPr="00C21575" w:rsidRDefault="004C583A" w:rsidP="00152A4A">
            <w:pPr>
              <w:jc w:val="center"/>
              <w:rPr>
                <w:rStyle w:val="a4"/>
                <w:rFonts w:eastAsiaTheme="minorEastAsia"/>
                <w:b/>
              </w:rPr>
            </w:pPr>
          </w:p>
        </w:tc>
        <w:tc>
          <w:tcPr>
            <w:tcW w:w="4480" w:type="dxa"/>
            <w:gridSpan w:val="2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FBE4D5" w:themeFill="accent2" w:themeFillTint="33"/>
          </w:tcPr>
          <w:p w:rsidR="00765D90" w:rsidRDefault="004C583A" w:rsidP="00765D90">
            <w:pPr>
              <w:rPr>
                <w:rStyle w:val="a4"/>
                <w:rFonts w:eastAsiaTheme="minorEastAsia" w:hint="eastAsia"/>
                <w:b/>
              </w:rPr>
            </w:pPr>
            <w:r w:rsidRPr="00C21575">
              <w:rPr>
                <w:rStyle w:val="a4"/>
                <w:rFonts w:eastAsiaTheme="minorEastAsia" w:hint="eastAsia"/>
                <w:b/>
              </w:rPr>
              <w:t>手术演示</w:t>
            </w:r>
            <w:r w:rsidRPr="00C21575">
              <w:rPr>
                <w:rStyle w:val="a4"/>
                <w:rFonts w:eastAsiaTheme="minorEastAsia" w:hint="eastAsia"/>
                <w:b/>
              </w:rPr>
              <w:t>2</w:t>
            </w:r>
            <w:r w:rsidRPr="00C21575">
              <w:rPr>
                <w:rStyle w:val="a4"/>
                <w:rFonts w:eastAsiaTheme="minorEastAsia" w:hint="eastAsia"/>
                <w:b/>
              </w:rPr>
              <w:t>：展神经麻痹的创新手术方案</w:t>
            </w:r>
          </w:p>
          <w:p w:rsidR="004C583A" w:rsidRPr="00C21575" w:rsidRDefault="004C583A" w:rsidP="00765D90">
            <w:pPr>
              <w:rPr>
                <w:rStyle w:val="a4"/>
                <w:rFonts w:eastAsiaTheme="minorEastAsia"/>
                <w:b/>
              </w:rPr>
            </w:pPr>
            <w:r w:rsidRPr="00C21575">
              <w:rPr>
                <w:rStyle w:val="a4"/>
                <w:rFonts w:eastAsiaTheme="minorEastAsia" w:hint="eastAsia"/>
                <w:b/>
              </w:rPr>
              <w:t>赵</w:t>
            </w:r>
            <w:r w:rsidRPr="00C21575">
              <w:rPr>
                <w:rStyle w:val="a4"/>
                <w:rFonts w:eastAsiaTheme="minorEastAsia" w:hint="eastAsia"/>
                <w:b/>
              </w:rPr>
              <w:t xml:space="preserve">  </w:t>
            </w:r>
            <w:r w:rsidRPr="00C21575">
              <w:rPr>
                <w:rStyle w:val="a4"/>
                <w:rFonts w:eastAsiaTheme="minorEastAsia" w:hint="eastAsia"/>
                <w:b/>
              </w:rPr>
              <w:t>晨（复旦大学附属眼耳鼻喉科医院）</w:t>
            </w:r>
          </w:p>
        </w:tc>
      </w:tr>
      <w:tr w:rsidR="004C583A" w:rsidRPr="00C35000" w:rsidTr="00290C25">
        <w:trPr>
          <w:tblCellSpacing w:w="0" w:type="dxa"/>
        </w:trPr>
        <w:tc>
          <w:tcPr>
            <w:tcW w:w="1355" w:type="dxa"/>
            <w:vMerge/>
            <w:shd w:val="clear" w:color="auto" w:fill="auto"/>
            <w:vAlign w:val="center"/>
          </w:tcPr>
          <w:p w:rsidR="004C583A" w:rsidRPr="00152A4A" w:rsidRDefault="004C583A" w:rsidP="00A12502">
            <w:pPr>
              <w:rPr>
                <w:rStyle w:val="a4"/>
                <w:rFonts w:eastAsiaTheme="minorEastAsi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9209FE" w:rsidRDefault="004C583A" w:rsidP="004C583A">
            <w:pPr>
              <w:rPr>
                <w:rStyle w:val="a5"/>
              </w:rPr>
            </w:pPr>
            <w:r w:rsidRPr="004C583A">
              <w:rPr>
                <w:rStyle w:val="a4"/>
                <w:rFonts w:eastAsiaTheme="minorEastAsia" w:hint="eastAsia"/>
              </w:rPr>
              <w:t>病例汇报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4C583A" w:rsidRDefault="004C583A" w:rsidP="00193DFB">
            <w:pPr>
              <w:rPr>
                <w:rStyle w:val="a5"/>
              </w:rPr>
            </w:pPr>
            <w:r w:rsidRPr="00C21575">
              <w:rPr>
                <w:rStyle w:val="a4"/>
                <w:rFonts w:eastAsiaTheme="minorEastAsia" w:hint="eastAsia"/>
              </w:rPr>
              <w:t>上海交通大学附属新华医院：韦严、董凌艳、岑洁等</w:t>
            </w:r>
            <w:r w:rsidRPr="00C21575">
              <w:rPr>
                <w:rStyle w:val="a4"/>
                <w:rFonts w:eastAsiaTheme="minorEastAsia" w:hint="eastAsia"/>
              </w:rPr>
              <w:t xml:space="preserve">                                                                                        </w:t>
            </w:r>
            <w:r w:rsidRPr="00C21575">
              <w:rPr>
                <w:rStyle w:val="a4"/>
                <w:rFonts w:eastAsiaTheme="minorEastAsia" w:hint="eastAsia"/>
              </w:rPr>
              <w:t>复旦大学附属眼耳鼻喉科医院斜弱视及小儿眼科学组</w:t>
            </w:r>
          </w:p>
        </w:tc>
      </w:tr>
      <w:tr w:rsidR="004C583A" w:rsidRPr="00C35000" w:rsidTr="00330E88">
        <w:trPr>
          <w:tblCellSpacing w:w="0" w:type="dxa"/>
        </w:trPr>
        <w:tc>
          <w:tcPr>
            <w:tcW w:w="1355" w:type="dxa"/>
            <w:vMerge/>
            <w:shd w:val="clear" w:color="auto" w:fill="auto"/>
            <w:vAlign w:val="center"/>
          </w:tcPr>
          <w:p w:rsidR="004C583A" w:rsidRPr="00152A4A" w:rsidRDefault="004C583A" w:rsidP="00A12502">
            <w:pPr>
              <w:rPr>
                <w:rStyle w:val="a4"/>
                <w:rFonts w:eastAsiaTheme="minorEastAsia"/>
              </w:rPr>
            </w:pP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:rsidR="004C583A" w:rsidRPr="00C21575" w:rsidRDefault="004C583A" w:rsidP="00152A4A">
            <w:pPr>
              <w:rPr>
                <w:rStyle w:val="a4"/>
                <w:rFonts w:eastAsiaTheme="minorEastAsia"/>
                <w:b/>
                <w:color w:val="00B050"/>
              </w:rPr>
            </w:pPr>
            <w:r w:rsidRPr="00C21575">
              <w:rPr>
                <w:rStyle w:val="a4"/>
                <w:rFonts w:eastAsiaTheme="minorEastAsia" w:hint="eastAsia"/>
                <w:b/>
                <w:color w:val="00B050"/>
              </w:rPr>
              <w:t>手术及病例点评专家：赵堪兴、张伟、魏世辉、刘陇黔、亢晓丽、刘虎、王利华、潘美华、赵晨、刘红</w:t>
            </w:r>
          </w:p>
        </w:tc>
      </w:tr>
      <w:tr w:rsidR="004C583A" w:rsidRPr="00C35000" w:rsidTr="00290C25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4C583A" w:rsidRPr="00152A4A" w:rsidRDefault="004C583A" w:rsidP="00A12502">
            <w:pPr>
              <w:rPr>
                <w:rStyle w:val="a4"/>
                <w:rFonts w:eastAsiaTheme="minorEastAsia"/>
              </w:rPr>
            </w:pPr>
            <w:r w:rsidRPr="00152A4A">
              <w:rPr>
                <w:rStyle w:val="a4"/>
                <w:rFonts w:eastAsiaTheme="minorEastAsia" w:hint="eastAsia"/>
              </w:rPr>
              <w:t>19:00-20:00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C583A" w:rsidRPr="00152A4A" w:rsidRDefault="004C583A" w:rsidP="00152A4A">
            <w:pPr>
              <w:jc w:val="center"/>
              <w:rPr>
                <w:rStyle w:val="a4"/>
                <w:b/>
              </w:rPr>
            </w:pPr>
            <w:r w:rsidRPr="00152A4A">
              <w:rPr>
                <w:rStyle w:val="a4"/>
                <w:rFonts w:eastAsiaTheme="minorEastAsia" w:hint="eastAsia"/>
                <w:b/>
              </w:rPr>
              <w:t>圆桌会议（</w:t>
            </w:r>
            <w:r w:rsidRPr="00152A4A">
              <w:rPr>
                <w:rStyle w:val="a4"/>
                <w:rFonts w:eastAsiaTheme="minorEastAsia" w:hint="eastAsia"/>
                <w:b/>
              </w:rPr>
              <w:t>2</w:t>
            </w:r>
            <w:r w:rsidRPr="00152A4A">
              <w:rPr>
                <w:rStyle w:val="a4"/>
                <w:rFonts w:eastAsiaTheme="minorEastAsia" w:hint="eastAsia"/>
                <w:b/>
              </w:rPr>
              <w:t>）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4C583A" w:rsidRPr="00152A4A" w:rsidRDefault="004C583A" w:rsidP="005206D6">
            <w:pPr>
              <w:rPr>
                <w:rStyle w:val="a4"/>
                <w:b/>
              </w:rPr>
            </w:pPr>
            <w:r w:rsidRPr="00152A4A">
              <w:rPr>
                <w:rStyle w:val="a4"/>
                <w:rFonts w:eastAsiaTheme="minorEastAsia" w:hint="eastAsia"/>
                <w:b/>
              </w:rPr>
              <w:t>主题：临床斜视弱视诊疗焦点与争议问题</w:t>
            </w:r>
            <w:r w:rsidRPr="00152A4A">
              <w:rPr>
                <w:rStyle w:val="a4"/>
                <w:rFonts w:eastAsiaTheme="minorEastAsia" w:hint="eastAsia"/>
                <w:b/>
              </w:rPr>
              <w:t xml:space="preserve">                                          </w:t>
            </w:r>
            <w:r w:rsidRPr="007A74B9">
              <w:rPr>
                <w:rStyle w:val="a4"/>
                <w:rFonts w:eastAsiaTheme="minorEastAsia" w:hint="eastAsia"/>
                <w:b/>
                <w:color w:val="00B050"/>
              </w:rPr>
              <w:t>嘉宾：赵堪兴、张伟、亢晓丽、刘虎、王利华、赵晨、刘红</w:t>
            </w:r>
          </w:p>
        </w:tc>
      </w:tr>
      <w:tr w:rsidR="004C583A" w:rsidRPr="00C35000" w:rsidTr="00290C25">
        <w:trPr>
          <w:tblCellSpacing w:w="0" w:type="dxa"/>
        </w:trPr>
        <w:tc>
          <w:tcPr>
            <w:tcW w:w="8371" w:type="dxa"/>
            <w:gridSpan w:val="4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78B5EC"/>
            <w:vAlign w:val="center"/>
          </w:tcPr>
          <w:p w:rsidR="004C583A" w:rsidRDefault="004C583A" w:rsidP="00C126D9">
            <w:pPr>
              <w:pStyle w:val="1"/>
              <w:rPr>
                <w:rStyle w:val="a4"/>
              </w:rPr>
            </w:pPr>
            <w:r w:rsidRPr="00C35000">
              <w:t>20</w:t>
            </w:r>
            <w:r>
              <w:rPr>
                <w:rFonts w:hint="eastAsia"/>
              </w:rPr>
              <w:t xml:space="preserve">18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9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9 </w:t>
            </w:r>
            <w:r>
              <w:rPr>
                <w:rFonts w:hint="eastAsia"/>
              </w:rPr>
              <w:t>日上午，星期日</w:t>
            </w:r>
          </w:p>
        </w:tc>
      </w:tr>
      <w:tr w:rsidR="004C583A" w:rsidRPr="00C35000" w:rsidTr="002B19ED">
        <w:trPr>
          <w:tblCellSpacing w:w="0" w:type="dxa"/>
        </w:trPr>
        <w:tc>
          <w:tcPr>
            <w:tcW w:w="3891" w:type="dxa"/>
            <w:gridSpan w:val="2"/>
            <w:shd w:val="clear" w:color="auto" w:fill="auto"/>
            <w:vAlign w:val="center"/>
          </w:tcPr>
          <w:p w:rsidR="004C583A" w:rsidRPr="00EF2168" w:rsidRDefault="004C583A" w:rsidP="009C6BC6">
            <w:pPr>
              <w:jc w:val="center"/>
              <w:rPr>
                <w:rStyle w:val="a4"/>
                <w:rFonts w:eastAsiaTheme="minorEastAsia"/>
                <w:b/>
                <w:color w:val="C5313F"/>
              </w:rPr>
            </w:pP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第一节（</w:t>
            </w:r>
            <w:r>
              <w:rPr>
                <w:rStyle w:val="a4"/>
                <w:rFonts w:eastAsiaTheme="minorEastAsia" w:hint="eastAsia"/>
                <w:b/>
                <w:color w:val="C5313F"/>
              </w:rPr>
              <w:t>8</w:t>
            </w: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:00-1</w:t>
            </w:r>
            <w:r>
              <w:rPr>
                <w:rStyle w:val="a4"/>
                <w:rFonts w:eastAsiaTheme="minorEastAsia" w:hint="eastAsia"/>
                <w:b/>
                <w:color w:val="C5313F"/>
              </w:rPr>
              <w:t>0</w:t>
            </w: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:00</w:t>
            </w: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）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4C583A" w:rsidRPr="009C6BC6" w:rsidRDefault="005206D6" w:rsidP="00193DFB">
            <w:pPr>
              <w:jc w:val="center"/>
              <w:rPr>
                <w:rStyle w:val="a4"/>
                <w:rFonts w:eastAsiaTheme="minorEastAsia"/>
                <w:b/>
                <w:color w:val="00B050"/>
              </w:rPr>
            </w:pPr>
            <w:r w:rsidRPr="005206D6">
              <w:rPr>
                <w:rStyle w:val="a4"/>
                <w:rFonts w:eastAsiaTheme="minorEastAsia" w:hint="eastAsia"/>
                <w:b/>
                <w:color w:val="00B050"/>
              </w:rPr>
              <w:t>主持人：张伟、潘美华、薛枫</w:t>
            </w:r>
          </w:p>
        </w:tc>
      </w:tr>
      <w:tr w:rsidR="005206D6" w:rsidRPr="00C35000" w:rsidTr="00A74D2D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5206D6" w:rsidRPr="005206D6" w:rsidRDefault="005206D6">
            <w:pPr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8:00-8:30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张</w:t>
            </w:r>
            <w:r w:rsidRPr="005206D6">
              <w:rPr>
                <w:rStyle w:val="a4"/>
                <w:rFonts w:eastAsiaTheme="minorEastAsia" w:hint="eastAsia"/>
              </w:rPr>
              <w:t xml:space="preserve">  </w:t>
            </w:r>
            <w:r w:rsidRPr="005206D6">
              <w:rPr>
                <w:rStyle w:val="a4"/>
                <w:rFonts w:eastAsiaTheme="minorEastAsia" w:hint="eastAsia"/>
              </w:rPr>
              <w:t>伟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从斜视专业角度看传出障碍神经眼科疾病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天津市眼科医院</w:t>
            </w:r>
          </w:p>
        </w:tc>
      </w:tr>
      <w:tr w:rsidR="005206D6" w:rsidRPr="00C35000" w:rsidTr="00A74D2D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5206D6" w:rsidRPr="005206D6" w:rsidRDefault="005206D6">
            <w:pPr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8:30-9:00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潘美华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急性共同性斜视的治疗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厦门大学附属厦门眼科中心</w:t>
            </w:r>
          </w:p>
        </w:tc>
      </w:tr>
      <w:tr w:rsidR="005206D6" w:rsidRPr="00C35000" w:rsidTr="00A74D2D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5206D6" w:rsidRPr="005206D6" w:rsidRDefault="005206D6">
            <w:pPr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9:00-9:30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薛枫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儿童</w:t>
            </w:r>
            <w:r w:rsidRPr="005206D6">
              <w:rPr>
                <w:rStyle w:val="a4"/>
                <w:rFonts w:eastAsiaTheme="minorEastAsia" w:hint="eastAsia"/>
              </w:rPr>
              <w:t>OK</w:t>
            </w:r>
            <w:r w:rsidRPr="005206D6">
              <w:rPr>
                <w:rStyle w:val="a4"/>
                <w:rFonts w:eastAsiaTheme="minorEastAsia" w:hint="eastAsia"/>
              </w:rPr>
              <w:t>镜验配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  <w:tr w:rsidR="005206D6" w:rsidRPr="00C35000" w:rsidTr="00A74D2D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5206D6" w:rsidRPr="005206D6" w:rsidRDefault="005206D6">
            <w:pPr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9:30-10:00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颜</w:t>
            </w:r>
            <w:r w:rsidRPr="005206D6">
              <w:rPr>
                <w:rStyle w:val="a4"/>
                <w:rFonts w:eastAsiaTheme="minorEastAsia" w:hint="eastAsia"/>
              </w:rPr>
              <w:t xml:space="preserve">  </w:t>
            </w:r>
            <w:r w:rsidRPr="005206D6">
              <w:rPr>
                <w:rStyle w:val="a4"/>
                <w:rFonts w:eastAsiaTheme="minorEastAsia" w:hint="eastAsia"/>
              </w:rPr>
              <w:t>标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视网膜血管性疾病的分子调控新机制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  <w:tr w:rsidR="004C583A" w:rsidRPr="00C35000" w:rsidTr="005206D6">
        <w:trPr>
          <w:tblCellSpacing w:w="0" w:type="dxa"/>
        </w:trPr>
        <w:tc>
          <w:tcPr>
            <w:tcW w:w="1355" w:type="dxa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4C583A" w:rsidRPr="00152A4A" w:rsidRDefault="004C583A" w:rsidP="00193DFB">
            <w:pPr>
              <w:jc w:val="center"/>
              <w:rPr>
                <w:rStyle w:val="a4"/>
                <w:rFonts w:eastAsiaTheme="minorEastAsia"/>
              </w:rPr>
            </w:pPr>
            <w:r w:rsidRPr="009C6BC6">
              <w:rPr>
                <w:rStyle w:val="a4"/>
                <w:rFonts w:eastAsiaTheme="minorEastAsia"/>
              </w:rPr>
              <w:t>10:00-10:10</w:t>
            </w:r>
          </w:p>
        </w:tc>
        <w:tc>
          <w:tcPr>
            <w:tcW w:w="7016" w:type="dxa"/>
            <w:gridSpan w:val="3"/>
            <w:tcBorders>
              <w:top w:val="single" w:sz="6" w:space="0" w:color="385623" w:themeColor="accent6" w:themeShade="80"/>
              <w:bottom w:val="single" w:sz="6" w:space="0" w:color="385623" w:themeColor="accent6" w:themeShade="80"/>
            </w:tcBorders>
            <w:shd w:val="clear" w:color="auto" w:fill="C5E0B3" w:themeFill="accent6" w:themeFillTint="66"/>
          </w:tcPr>
          <w:p w:rsidR="004C583A" w:rsidRPr="00EF2168" w:rsidRDefault="004C583A" w:rsidP="00193DFB">
            <w:pPr>
              <w:jc w:val="center"/>
              <w:rPr>
                <w:rStyle w:val="a4"/>
                <w:rFonts w:eastAsiaTheme="minorEastAsia"/>
                <w:b/>
                <w:color w:val="C5313F"/>
              </w:rPr>
            </w:pPr>
            <w:r w:rsidRPr="00C32634">
              <w:rPr>
                <w:rStyle w:val="a4"/>
                <w:rFonts w:eastAsiaTheme="minorEastAsia" w:hint="eastAsia"/>
              </w:rPr>
              <w:t>茶歇</w:t>
            </w:r>
          </w:p>
        </w:tc>
      </w:tr>
      <w:tr w:rsidR="004C583A" w:rsidRPr="00C35000" w:rsidTr="002B19ED">
        <w:trPr>
          <w:tblCellSpacing w:w="0" w:type="dxa"/>
        </w:trPr>
        <w:tc>
          <w:tcPr>
            <w:tcW w:w="3891" w:type="dxa"/>
            <w:gridSpan w:val="2"/>
            <w:shd w:val="clear" w:color="auto" w:fill="auto"/>
            <w:vAlign w:val="center"/>
          </w:tcPr>
          <w:p w:rsidR="004C583A" w:rsidRPr="00EF2168" w:rsidRDefault="004C583A" w:rsidP="009C6BC6">
            <w:pPr>
              <w:jc w:val="center"/>
              <w:rPr>
                <w:rStyle w:val="a4"/>
                <w:rFonts w:eastAsiaTheme="minorEastAsia"/>
                <w:b/>
                <w:color w:val="C5313F"/>
              </w:rPr>
            </w:pP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第二节（</w:t>
            </w:r>
            <w:r>
              <w:rPr>
                <w:rStyle w:val="a4"/>
                <w:rFonts w:eastAsiaTheme="minorEastAsia" w:hint="eastAsia"/>
                <w:b/>
                <w:color w:val="C5313F"/>
              </w:rPr>
              <w:t>10</w:t>
            </w: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:1</w:t>
            </w:r>
            <w:r>
              <w:rPr>
                <w:rStyle w:val="a4"/>
                <w:rFonts w:eastAsiaTheme="minorEastAsia" w:hint="eastAsia"/>
                <w:b/>
                <w:color w:val="C5313F"/>
              </w:rPr>
              <w:t>0-11</w:t>
            </w:r>
            <w:r w:rsidRPr="00EF2168">
              <w:rPr>
                <w:rStyle w:val="a4"/>
                <w:rFonts w:eastAsiaTheme="minorEastAsia" w:hint="eastAsia"/>
                <w:b/>
                <w:color w:val="C5313F"/>
              </w:rPr>
              <w:t>:</w:t>
            </w:r>
            <w:r>
              <w:rPr>
                <w:rStyle w:val="a4"/>
                <w:rFonts w:eastAsiaTheme="minorEastAsia" w:hint="eastAsia"/>
                <w:b/>
                <w:color w:val="C5313F"/>
              </w:rPr>
              <w:t>40</w:t>
            </w:r>
            <w:r>
              <w:rPr>
                <w:rStyle w:val="a4"/>
                <w:rFonts w:eastAsiaTheme="minorEastAsia" w:hint="eastAsia"/>
                <w:b/>
                <w:color w:val="C5313F"/>
              </w:rPr>
              <w:t>）</w:t>
            </w:r>
          </w:p>
        </w:tc>
        <w:tc>
          <w:tcPr>
            <w:tcW w:w="4480" w:type="dxa"/>
            <w:gridSpan w:val="2"/>
            <w:shd w:val="clear" w:color="auto" w:fill="auto"/>
          </w:tcPr>
          <w:p w:rsidR="004C583A" w:rsidRPr="005206D6" w:rsidRDefault="005206D6" w:rsidP="005206D6">
            <w:pPr>
              <w:jc w:val="center"/>
              <w:rPr>
                <w:rStyle w:val="a4"/>
                <w:rFonts w:ascii="宋体" w:eastAsia="宋体" w:hAnsi="宋体" w:cs="宋体"/>
                <w:b/>
                <w:bCs/>
                <w:color w:val="00B05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B050"/>
                <w:sz w:val="22"/>
                <w:szCs w:val="22"/>
              </w:rPr>
              <w:t>主持人：赵晨、刘红、姚静</w:t>
            </w:r>
          </w:p>
        </w:tc>
      </w:tr>
      <w:tr w:rsidR="005206D6" w:rsidRPr="00C35000" w:rsidTr="00CA2F6D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5206D6" w:rsidRPr="005206D6" w:rsidRDefault="005206D6">
            <w:pPr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10:10-10:40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赵</w:t>
            </w:r>
            <w:r w:rsidRPr="005206D6">
              <w:rPr>
                <w:rStyle w:val="a4"/>
                <w:rFonts w:eastAsiaTheme="minorEastAsia" w:hint="eastAsia"/>
              </w:rPr>
              <w:t xml:space="preserve">  </w:t>
            </w:r>
            <w:r w:rsidRPr="005206D6">
              <w:rPr>
                <w:rStyle w:val="a4"/>
                <w:rFonts w:eastAsiaTheme="minorEastAsia" w:hint="eastAsia"/>
              </w:rPr>
              <w:t>晨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DVD</w:t>
            </w:r>
            <w:r w:rsidRPr="005206D6">
              <w:rPr>
                <w:rStyle w:val="a4"/>
                <w:rFonts w:eastAsiaTheme="minorEastAsia" w:hint="eastAsia"/>
              </w:rPr>
              <w:t>合并</w:t>
            </w:r>
            <w:r w:rsidRPr="005206D6">
              <w:rPr>
                <w:rStyle w:val="a4"/>
                <w:rFonts w:eastAsiaTheme="minorEastAsia" w:hint="eastAsia"/>
              </w:rPr>
              <w:t>A</w:t>
            </w:r>
            <w:r w:rsidRPr="005206D6">
              <w:rPr>
                <w:rStyle w:val="a4"/>
                <w:rFonts w:eastAsiaTheme="minorEastAsia" w:hint="eastAsia"/>
              </w:rPr>
              <w:t>型斜视的诊治—种新型</w:t>
            </w:r>
            <w:r w:rsidRPr="005206D6">
              <w:rPr>
                <w:rStyle w:val="a4"/>
                <w:rFonts w:eastAsiaTheme="minorEastAsia" w:hint="eastAsia"/>
              </w:rPr>
              <w:t>SO</w:t>
            </w:r>
            <w:r w:rsidRPr="005206D6">
              <w:rPr>
                <w:rStyle w:val="a4"/>
                <w:rFonts w:eastAsiaTheme="minorEastAsia" w:hint="eastAsia"/>
              </w:rPr>
              <w:t>减弱手术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  <w:tr w:rsidR="005206D6" w:rsidRPr="00C35000" w:rsidTr="00CA2F6D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5206D6" w:rsidRPr="005206D6" w:rsidRDefault="005206D6">
            <w:pPr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10:40-11:10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刘</w:t>
            </w:r>
            <w:r w:rsidRPr="005206D6">
              <w:rPr>
                <w:rStyle w:val="a4"/>
                <w:rFonts w:eastAsiaTheme="minorEastAsia" w:hint="eastAsia"/>
              </w:rPr>
              <w:t xml:space="preserve">  </w:t>
            </w:r>
            <w:r w:rsidRPr="005206D6">
              <w:rPr>
                <w:rStyle w:val="a4"/>
                <w:rFonts w:eastAsiaTheme="minorEastAsia" w:hint="eastAsia"/>
              </w:rPr>
              <w:t>红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眼球震颤的诊断和治疗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  <w:tr w:rsidR="005206D6" w:rsidRPr="00C35000" w:rsidTr="00CA2F6D">
        <w:trPr>
          <w:tblCellSpacing w:w="0" w:type="dxa"/>
        </w:trPr>
        <w:tc>
          <w:tcPr>
            <w:tcW w:w="1355" w:type="dxa"/>
            <w:shd w:val="clear" w:color="auto" w:fill="auto"/>
            <w:vAlign w:val="center"/>
          </w:tcPr>
          <w:p w:rsidR="005206D6" w:rsidRPr="005206D6" w:rsidRDefault="005206D6">
            <w:pPr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11:10-11:40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姚</w:t>
            </w:r>
            <w:r w:rsidRPr="005206D6">
              <w:rPr>
                <w:rStyle w:val="a4"/>
                <w:rFonts w:eastAsiaTheme="minorEastAsia" w:hint="eastAsia"/>
              </w:rPr>
              <w:t xml:space="preserve">  </w:t>
            </w:r>
            <w:r w:rsidRPr="005206D6">
              <w:rPr>
                <w:rStyle w:val="a4"/>
                <w:rFonts w:eastAsiaTheme="minorEastAsia" w:hint="eastAsia"/>
              </w:rPr>
              <w:t>静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弱视诊疗进展—</w:t>
            </w:r>
            <w:r w:rsidRPr="005206D6">
              <w:rPr>
                <w:rStyle w:val="a4"/>
                <w:rFonts w:eastAsiaTheme="minorEastAsia" w:hint="eastAsia"/>
              </w:rPr>
              <w:t>2017</w:t>
            </w:r>
            <w:r w:rsidRPr="005206D6">
              <w:rPr>
                <w:rStyle w:val="a4"/>
                <w:rFonts w:eastAsiaTheme="minorEastAsia" w:hint="eastAsia"/>
              </w:rPr>
              <w:t>弱视</w:t>
            </w:r>
            <w:r w:rsidRPr="005206D6">
              <w:rPr>
                <w:rStyle w:val="a4"/>
                <w:rFonts w:eastAsiaTheme="minorEastAsia" w:hint="eastAsia"/>
              </w:rPr>
              <w:t>PPP</w:t>
            </w:r>
            <w:r w:rsidRPr="005206D6">
              <w:rPr>
                <w:rStyle w:val="a4"/>
                <w:rFonts w:eastAsiaTheme="minorEastAsia" w:hint="eastAsia"/>
              </w:rPr>
              <w:t>解读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206D6" w:rsidRPr="005206D6" w:rsidRDefault="005206D6">
            <w:pPr>
              <w:jc w:val="center"/>
              <w:rPr>
                <w:rStyle w:val="a4"/>
                <w:rFonts w:eastAsiaTheme="minorEastAsia"/>
              </w:rPr>
            </w:pPr>
            <w:r w:rsidRPr="005206D6">
              <w:rPr>
                <w:rStyle w:val="a4"/>
                <w:rFonts w:eastAsiaTheme="minorEastAsia" w:hint="eastAsia"/>
              </w:rPr>
              <w:t>复旦大学附属眼耳鼻喉科医院</w:t>
            </w:r>
          </w:p>
        </w:tc>
      </w:tr>
    </w:tbl>
    <w:p w:rsidR="000F31DD" w:rsidRDefault="00C126D9">
      <w:pPr>
        <w:rPr>
          <w:rStyle w:val="a4"/>
          <w:rFonts w:eastAsiaTheme="minorEastAsia"/>
          <w:b/>
          <w:color w:val="808080" w:themeColor="background1" w:themeShade="80"/>
        </w:rPr>
      </w:pPr>
      <w:r w:rsidRPr="00C126D9">
        <w:rPr>
          <w:rStyle w:val="a4"/>
          <w:rFonts w:eastAsiaTheme="minorEastAsia" w:hint="eastAsia"/>
          <w:b/>
          <w:color w:val="808080" w:themeColor="background1" w:themeShade="80"/>
        </w:rPr>
        <w:t>学习班最终日程以现场为准</w:t>
      </w:r>
    </w:p>
    <w:p w:rsidR="004A52BA" w:rsidRPr="006252B8" w:rsidRDefault="004A52BA">
      <w:pPr>
        <w:rPr>
          <w:rStyle w:val="a4"/>
          <w:rFonts w:eastAsiaTheme="minorEastAsia"/>
          <w:color w:val="808080" w:themeColor="background1" w:themeShade="80"/>
        </w:rPr>
      </w:pPr>
    </w:p>
    <w:p w:rsidR="004A52BA" w:rsidRPr="006252B8" w:rsidRDefault="004A52BA" w:rsidP="004A52BA">
      <w:pPr>
        <w:pStyle w:val="a9"/>
        <w:shd w:val="clear" w:color="auto" w:fill="FFFFFF"/>
        <w:spacing w:before="0" w:beforeAutospacing="0" w:after="0" w:afterAutospacing="0"/>
        <w:rPr>
          <w:rStyle w:val="a4"/>
          <w:rFonts w:ascii="Tahoma" w:eastAsiaTheme="minorEastAsia" w:hAnsi="Tahoma" w:cs="Times New Roman"/>
          <w:b/>
          <w:color w:val="808080" w:themeColor="background1" w:themeShade="80"/>
          <w:szCs w:val="20"/>
        </w:rPr>
      </w:pPr>
      <w:r w:rsidRPr="006252B8">
        <w:rPr>
          <w:rStyle w:val="a4"/>
          <w:rFonts w:ascii="Tahoma" w:eastAsiaTheme="minorEastAsia" w:hAnsi="Tahoma" w:cs="Times New Roman" w:hint="eastAsia"/>
          <w:bCs/>
          <w:color w:val="808080" w:themeColor="background1" w:themeShade="80"/>
          <w:szCs w:val="20"/>
        </w:rPr>
        <w:t>会议时间：</w:t>
      </w:r>
      <w:r w:rsidRPr="006252B8">
        <w:rPr>
          <w:rStyle w:val="a4"/>
          <w:rFonts w:ascii="Tahoma" w:eastAsiaTheme="minorEastAsia" w:hAnsi="Tahoma" w:cs="Times New Roman" w:hint="eastAsia"/>
          <w:b/>
          <w:color w:val="808080" w:themeColor="background1" w:themeShade="80"/>
          <w:szCs w:val="20"/>
        </w:rPr>
        <w:t>2018.09.07-09.09</w:t>
      </w:r>
    </w:p>
    <w:p w:rsidR="004A52BA" w:rsidRPr="006252B8" w:rsidRDefault="004A52BA" w:rsidP="004A52BA">
      <w:pPr>
        <w:pStyle w:val="a9"/>
        <w:shd w:val="clear" w:color="auto" w:fill="FFFFFF"/>
        <w:spacing w:before="0" w:beforeAutospacing="0" w:after="0" w:afterAutospacing="0"/>
        <w:rPr>
          <w:rStyle w:val="a4"/>
          <w:rFonts w:ascii="Tahoma" w:eastAsiaTheme="minorEastAsia" w:hAnsi="Tahoma" w:cs="Times New Roman"/>
          <w:b/>
          <w:color w:val="808080" w:themeColor="background1" w:themeShade="80"/>
          <w:szCs w:val="20"/>
        </w:rPr>
      </w:pPr>
      <w:r w:rsidRPr="006252B8">
        <w:rPr>
          <w:rStyle w:val="a4"/>
          <w:rFonts w:ascii="Tahoma" w:eastAsiaTheme="minorEastAsia" w:hAnsi="Tahoma" w:cs="Times New Roman" w:hint="eastAsia"/>
          <w:bCs/>
          <w:color w:val="808080" w:themeColor="background1" w:themeShade="80"/>
          <w:szCs w:val="20"/>
        </w:rPr>
        <w:t>会议地点：</w:t>
      </w:r>
      <w:r w:rsidRPr="006252B8">
        <w:rPr>
          <w:rStyle w:val="a4"/>
          <w:rFonts w:ascii="Tahoma" w:eastAsiaTheme="minorEastAsia" w:hAnsi="Tahoma" w:cs="Times New Roman" w:hint="eastAsia"/>
          <w:b/>
          <w:color w:val="808080" w:themeColor="background1" w:themeShade="80"/>
          <w:szCs w:val="20"/>
        </w:rPr>
        <w:t>复旦大学附属眼耳鼻喉科医院中心会议室</w:t>
      </w:r>
    </w:p>
    <w:p w:rsidR="004A52BA" w:rsidRPr="006252B8" w:rsidRDefault="004A52BA" w:rsidP="004A52BA">
      <w:pPr>
        <w:pStyle w:val="a9"/>
        <w:shd w:val="clear" w:color="auto" w:fill="FFFFFF"/>
        <w:spacing w:before="0" w:beforeAutospacing="0" w:after="0" w:afterAutospacing="0"/>
        <w:rPr>
          <w:rStyle w:val="a4"/>
          <w:rFonts w:ascii="Tahoma" w:eastAsiaTheme="minorEastAsia" w:hAnsi="Tahoma" w:cs="Times New Roman"/>
          <w:b/>
          <w:color w:val="808080" w:themeColor="background1" w:themeShade="80"/>
          <w:szCs w:val="20"/>
        </w:rPr>
      </w:pPr>
      <w:r w:rsidRPr="006252B8">
        <w:rPr>
          <w:rStyle w:val="a4"/>
          <w:rFonts w:ascii="Tahoma" w:eastAsiaTheme="minorEastAsia" w:hAnsi="Tahoma" w:cs="Times New Roman" w:hint="eastAsia"/>
          <w:b/>
          <w:color w:val="808080" w:themeColor="background1" w:themeShade="80"/>
          <w:szCs w:val="20"/>
        </w:rPr>
        <w:t>（上海市徐汇区汾阳路</w:t>
      </w:r>
      <w:r w:rsidRPr="006252B8">
        <w:rPr>
          <w:rStyle w:val="a4"/>
          <w:rFonts w:ascii="Tahoma" w:eastAsiaTheme="minorEastAsia" w:hAnsi="Tahoma" w:cs="Times New Roman" w:hint="eastAsia"/>
          <w:b/>
          <w:color w:val="808080" w:themeColor="background1" w:themeShade="80"/>
          <w:szCs w:val="20"/>
        </w:rPr>
        <w:t>83</w:t>
      </w:r>
      <w:r w:rsidRPr="006252B8">
        <w:rPr>
          <w:rStyle w:val="a4"/>
          <w:rFonts w:ascii="Tahoma" w:eastAsiaTheme="minorEastAsia" w:hAnsi="Tahoma" w:cs="Times New Roman" w:hint="eastAsia"/>
          <w:b/>
          <w:color w:val="808080" w:themeColor="background1" w:themeShade="80"/>
          <w:szCs w:val="20"/>
        </w:rPr>
        <w:t>号门诊</w:t>
      </w:r>
      <w:r w:rsidRPr="006252B8">
        <w:rPr>
          <w:rStyle w:val="a4"/>
          <w:rFonts w:ascii="Tahoma" w:eastAsiaTheme="minorEastAsia" w:hAnsi="Tahoma" w:cs="Times New Roman" w:hint="eastAsia"/>
          <w:b/>
          <w:color w:val="808080" w:themeColor="background1" w:themeShade="80"/>
          <w:szCs w:val="20"/>
        </w:rPr>
        <w:t>6</w:t>
      </w:r>
      <w:r w:rsidRPr="006252B8">
        <w:rPr>
          <w:rStyle w:val="a4"/>
          <w:rFonts w:ascii="Tahoma" w:eastAsiaTheme="minorEastAsia" w:hAnsi="Tahoma" w:cs="Times New Roman" w:hint="eastAsia"/>
          <w:b/>
          <w:color w:val="808080" w:themeColor="background1" w:themeShade="80"/>
          <w:szCs w:val="20"/>
        </w:rPr>
        <w:t>楼）</w:t>
      </w:r>
    </w:p>
    <w:p w:rsidR="00152A4A" w:rsidRPr="006252B8" w:rsidRDefault="006252B8" w:rsidP="004A52BA">
      <w:pPr>
        <w:rPr>
          <w:rStyle w:val="a4"/>
          <w:rFonts w:eastAsiaTheme="minorEastAsia"/>
          <w:color w:val="808080" w:themeColor="background1" w:themeShade="80"/>
        </w:rPr>
      </w:pPr>
      <w:r w:rsidRPr="006252B8">
        <w:rPr>
          <w:rStyle w:val="a4"/>
          <w:rFonts w:eastAsiaTheme="minorEastAsia"/>
          <w:noProof/>
          <w:color w:val="808080" w:themeColor="background1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194945</wp:posOffset>
            </wp:positionV>
            <wp:extent cx="5334000" cy="809625"/>
            <wp:effectExtent l="19050" t="0" r="0" b="0"/>
            <wp:wrapNone/>
            <wp:docPr id="3" name="图片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2BA" w:rsidRPr="006252B8">
        <w:rPr>
          <w:rStyle w:val="a4"/>
          <w:rFonts w:eastAsiaTheme="minorEastAsia"/>
          <w:color w:val="808080" w:themeColor="background1" w:themeShade="80"/>
        </w:rPr>
        <w:t xml:space="preserve"> </w:t>
      </w:r>
    </w:p>
    <w:sectPr w:rsidR="00152A4A" w:rsidRPr="006252B8" w:rsidSect="00290C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FD" w:rsidRDefault="000044FD" w:rsidP="00D621D7">
      <w:r>
        <w:separator/>
      </w:r>
    </w:p>
  </w:endnote>
  <w:endnote w:type="continuationSeparator" w:id="0">
    <w:p w:rsidR="000044FD" w:rsidRDefault="000044FD" w:rsidP="00D6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Xinw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B8" w:rsidRDefault="006252B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221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829C4" w:rsidRDefault="00B829C4" w:rsidP="00B829C4">
            <w:pPr>
              <w:pStyle w:val="a8"/>
              <w:jc w:val="center"/>
            </w:pPr>
            <w:r w:rsidRPr="00B829C4">
              <w:rPr>
                <w:rFonts w:ascii="华文行楷" w:eastAsia="华文行楷" w:hint="eastAsia"/>
                <w:b/>
                <w:color w:val="78B5EC"/>
                <w:sz w:val="28"/>
                <w:szCs w:val="28"/>
              </w:rPr>
              <w:t xml:space="preserve">中国眼科网 </w:t>
            </w:r>
            <w:r w:rsidRPr="00B829C4">
              <w:rPr>
                <w:rFonts w:hint="eastAsia"/>
                <w:sz w:val="24"/>
                <w:szCs w:val="24"/>
              </w:rPr>
              <w:t xml:space="preserve"> </w:t>
            </w:r>
            <w:r w:rsidRPr="00B829C4">
              <w:rPr>
                <w:sz w:val="24"/>
                <w:szCs w:val="24"/>
              </w:rPr>
              <w:t>www.yanke360.com</w:t>
            </w:r>
          </w:p>
          <w:p w:rsidR="00290C25" w:rsidRDefault="00290C25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DC42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C4254">
              <w:rPr>
                <w:b/>
                <w:sz w:val="24"/>
                <w:szCs w:val="24"/>
              </w:rPr>
              <w:fldChar w:fldCharType="separate"/>
            </w:r>
            <w:r w:rsidR="000A4DC8">
              <w:rPr>
                <w:b/>
                <w:noProof/>
              </w:rPr>
              <w:t>1</w:t>
            </w:r>
            <w:r w:rsidR="00DC425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C42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C4254">
              <w:rPr>
                <w:b/>
                <w:sz w:val="24"/>
                <w:szCs w:val="24"/>
              </w:rPr>
              <w:fldChar w:fldCharType="separate"/>
            </w:r>
            <w:r w:rsidR="000A4DC8">
              <w:rPr>
                <w:b/>
                <w:noProof/>
              </w:rPr>
              <w:t>2</w:t>
            </w:r>
            <w:r w:rsidR="00DC42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B8" w:rsidRDefault="006252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FD" w:rsidRDefault="000044FD" w:rsidP="00D621D7">
      <w:r>
        <w:separator/>
      </w:r>
    </w:p>
  </w:footnote>
  <w:footnote w:type="continuationSeparator" w:id="0">
    <w:p w:rsidR="000044FD" w:rsidRDefault="000044FD" w:rsidP="00D62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C4" w:rsidRDefault="00DC425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1485" o:spid="_x0000_s5128" type="#_x0000_t136" style="position:absolute;left:0;text-align:left;margin-left:0;margin-top:0;width:545.5pt;height:40.4pt;rotation:315;z-index:-251654144;mso-position-horizontal:center;mso-position-horizontal-relative:margin;mso-position-vertical:center;mso-position-vertical-relative:margin" o:allowincell="f" fillcolor="#2e74b5 [2404]" stroked="f">
          <v:fill opacity=".5"/>
          <v:textpath style="font-family:&quot;仿宋&quot;;font-size:1pt" string="中国眼科网 www.yanke360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D7" w:rsidRDefault="00DC425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1486" o:spid="_x0000_s5129" type="#_x0000_t136" style="position:absolute;left:0;text-align:left;margin-left:0;margin-top:0;width:545.5pt;height:40.4pt;rotation:315;z-index:-251652096;mso-position-horizontal:center;mso-position-horizontal-relative:margin;mso-position-vertical:center;mso-position-vertical-relative:margin" o:allowincell="f" fillcolor="#2e74b5 [2404]" stroked="f">
          <v:fill opacity=".5"/>
          <v:textpath style="font-family:&quot;仿宋&quot;;font-size:1pt" string="中国眼科网 www.yanke360.com"/>
          <w10:wrap anchorx="margin" anchory="margin"/>
        </v:shape>
      </w:pict>
    </w:r>
    <w:r w:rsidR="00290C25">
      <w:rPr>
        <w:noProof/>
      </w:rPr>
      <w:drawing>
        <wp:inline distT="0" distB="0" distL="0" distR="0">
          <wp:extent cx="3647743" cy="552450"/>
          <wp:effectExtent l="19050" t="0" r="0" b="0"/>
          <wp:docPr id="2" name="图片 1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059" cy="552649"/>
                  </a:xfrm>
                  <a:prstGeom prst="rect">
                    <a:avLst/>
                  </a:prstGeom>
                  <a:effectLst>
                    <a:outerShdw blurRad="50800" dist="50800" dir="5400000" sx="71000" sy="7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C4" w:rsidRDefault="00DC4254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1484" o:spid="_x0000_s5127" type="#_x0000_t136" style="position:absolute;left:0;text-align:left;margin-left:0;margin-top:0;width:545.5pt;height:40.4pt;rotation:315;z-index:-251656192;mso-position-horizontal:center;mso-position-horizontal-relative:margin;mso-position-vertical:center;mso-position-vertical-relative:margin" o:allowincell="f" fillcolor="#2e74b5 [2404]" stroked="f">
          <v:fill opacity=".5"/>
          <v:textpath style="font-family:&quot;仿宋&quot;;font-size:1pt" string="中国眼科网 www.yanke360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attachedTemplate r:id="rId1"/>
  <w:stylePaneFormatFilter w:val="3F01"/>
  <w:doNotTrackMoves/>
  <w:defaultTabStop w:val="720"/>
  <w:noPunctuationKerning/>
  <w:characterSpacingControl w:val="doNotCompress"/>
  <w:savePreviewPicture/>
  <w:hdrShapeDefaults>
    <o:shapedefaults v:ext="edit" spidmax="5130">
      <o:colormenu v:ext="edit" fillcolor="none [3212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DBB"/>
    <w:rsid w:val="000044FD"/>
    <w:rsid w:val="00012EFC"/>
    <w:rsid w:val="000600A1"/>
    <w:rsid w:val="000765A5"/>
    <w:rsid w:val="000A4DC8"/>
    <w:rsid w:val="000C3EC1"/>
    <w:rsid w:val="000F31DD"/>
    <w:rsid w:val="00152A4A"/>
    <w:rsid w:val="00161730"/>
    <w:rsid w:val="00193A0C"/>
    <w:rsid w:val="00242E5D"/>
    <w:rsid w:val="002633CE"/>
    <w:rsid w:val="00290C25"/>
    <w:rsid w:val="002E5E84"/>
    <w:rsid w:val="00305E8D"/>
    <w:rsid w:val="00316C98"/>
    <w:rsid w:val="00322038"/>
    <w:rsid w:val="00336B6F"/>
    <w:rsid w:val="00342D33"/>
    <w:rsid w:val="00365C36"/>
    <w:rsid w:val="00370770"/>
    <w:rsid w:val="00396651"/>
    <w:rsid w:val="003B10C0"/>
    <w:rsid w:val="003D3013"/>
    <w:rsid w:val="003D69BA"/>
    <w:rsid w:val="00402F69"/>
    <w:rsid w:val="0041378C"/>
    <w:rsid w:val="00444E11"/>
    <w:rsid w:val="00452E55"/>
    <w:rsid w:val="004A52BA"/>
    <w:rsid w:val="004C583A"/>
    <w:rsid w:val="004E77BD"/>
    <w:rsid w:val="005206D6"/>
    <w:rsid w:val="005433E6"/>
    <w:rsid w:val="00577A1E"/>
    <w:rsid w:val="00595F76"/>
    <w:rsid w:val="005B5D32"/>
    <w:rsid w:val="005C7890"/>
    <w:rsid w:val="006069DB"/>
    <w:rsid w:val="006252B8"/>
    <w:rsid w:val="00656356"/>
    <w:rsid w:val="00666066"/>
    <w:rsid w:val="00666460"/>
    <w:rsid w:val="00682D56"/>
    <w:rsid w:val="006D6D43"/>
    <w:rsid w:val="006E4260"/>
    <w:rsid w:val="006E71C3"/>
    <w:rsid w:val="006E7E18"/>
    <w:rsid w:val="006F5190"/>
    <w:rsid w:val="00733BBA"/>
    <w:rsid w:val="00765D90"/>
    <w:rsid w:val="007739C1"/>
    <w:rsid w:val="007817F5"/>
    <w:rsid w:val="007A74B9"/>
    <w:rsid w:val="007C394B"/>
    <w:rsid w:val="00847754"/>
    <w:rsid w:val="00882812"/>
    <w:rsid w:val="008839DF"/>
    <w:rsid w:val="008B4098"/>
    <w:rsid w:val="008B7154"/>
    <w:rsid w:val="008C18A0"/>
    <w:rsid w:val="0090786E"/>
    <w:rsid w:val="009209FE"/>
    <w:rsid w:val="00921CBA"/>
    <w:rsid w:val="00980C93"/>
    <w:rsid w:val="009C5D45"/>
    <w:rsid w:val="009C6BC6"/>
    <w:rsid w:val="009D4201"/>
    <w:rsid w:val="009E3BC6"/>
    <w:rsid w:val="00A12502"/>
    <w:rsid w:val="00A67B22"/>
    <w:rsid w:val="00AB1DBB"/>
    <w:rsid w:val="00AC2008"/>
    <w:rsid w:val="00B02A78"/>
    <w:rsid w:val="00B63707"/>
    <w:rsid w:val="00B72366"/>
    <w:rsid w:val="00B829C4"/>
    <w:rsid w:val="00B936B6"/>
    <w:rsid w:val="00BC2BAE"/>
    <w:rsid w:val="00BC34FD"/>
    <w:rsid w:val="00C126D9"/>
    <w:rsid w:val="00C21575"/>
    <w:rsid w:val="00C248C0"/>
    <w:rsid w:val="00C3287E"/>
    <w:rsid w:val="00C35000"/>
    <w:rsid w:val="00C90715"/>
    <w:rsid w:val="00C939DE"/>
    <w:rsid w:val="00CB6F36"/>
    <w:rsid w:val="00CC1F8C"/>
    <w:rsid w:val="00D017A3"/>
    <w:rsid w:val="00D02D62"/>
    <w:rsid w:val="00D0467D"/>
    <w:rsid w:val="00D24F11"/>
    <w:rsid w:val="00D621D7"/>
    <w:rsid w:val="00D6695A"/>
    <w:rsid w:val="00D66CB9"/>
    <w:rsid w:val="00D77FE2"/>
    <w:rsid w:val="00D96CDE"/>
    <w:rsid w:val="00DA198F"/>
    <w:rsid w:val="00DA5682"/>
    <w:rsid w:val="00DA72B0"/>
    <w:rsid w:val="00DC4254"/>
    <w:rsid w:val="00DC5A16"/>
    <w:rsid w:val="00E0541D"/>
    <w:rsid w:val="00E37D4D"/>
    <w:rsid w:val="00E41E54"/>
    <w:rsid w:val="00E478DD"/>
    <w:rsid w:val="00EF2168"/>
    <w:rsid w:val="00EF580F"/>
    <w:rsid w:val="00FB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5A"/>
    <w:rPr>
      <w:rFonts w:ascii="Tahoma" w:hAnsi="Tahoma"/>
      <w:lang w:eastAsia="zh-CN"/>
    </w:rPr>
  </w:style>
  <w:style w:type="paragraph" w:styleId="1">
    <w:name w:val="heading 1"/>
    <w:aliases w:val="日程表日期"/>
    <w:basedOn w:val="a"/>
    <w:next w:val="a"/>
    <w:link w:val="1Char"/>
    <w:qFormat/>
    <w:rsid w:val="006F5190"/>
    <w:pPr>
      <w:jc w:val="center"/>
      <w:outlineLvl w:val="0"/>
    </w:pPr>
    <w:rPr>
      <w:rFonts w:cs="Arial"/>
      <w:b/>
      <w:bCs/>
      <w:color w:val="FFFFFF"/>
      <w:sz w:val="21"/>
      <w:szCs w:val="24"/>
    </w:rPr>
  </w:style>
  <w:style w:type="paragraph" w:styleId="2">
    <w:name w:val="heading 2"/>
    <w:basedOn w:val="a"/>
    <w:next w:val="a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069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日程表日期 Char"/>
    <w:basedOn w:val="a0"/>
    <w:link w:val="1"/>
    <w:rsid w:val="006F5190"/>
    <w:rPr>
      <w:rFonts w:ascii="Tahoma" w:eastAsia="SimSun" w:hAnsi="Tahoma" w:cs="Arial"/>
      <w:b/>
      <w:bCs/>
      <w:color w:val="FFFFFF"/>
      <w:sz w:val="21"/>
      <w:szCs w:val="24"/>
      <w:lang w:val="en-US" w:eastAsia="zh-CN" w:bidi="ar-SA"/>
    </w:rPr>
  </w:style>
  <w:style w:type="paragraph" w:styleId="a3">
    <w:name w:val="Balloon Text"/>
    <w:basedOn w:val="a"/>
    <w:semiHidden/>
    <w:rsid w:val="00B936B6"/>
    <w:rPr>
      <w:rFonts w:cs="Tahoma"/>
      <w:sz w:val="16"/>
      <w:szCs w:val="16"/>
    </w:rPr>
  </w:style>
  <w:style w:type="character" w:customStyle="1" w:styleId="a4">
    <w:name w:val="日程表正文"/>
    <w:basedOn w:val="a0"/>
    <w:rsid w:val="006F5190"/>
    <w:rPr>
      <w:rFonts w:eastAsia="SimSun"/>
      <w:color w:val="000000"/>
      <w:sz w:val="21"/>
      <w:lang w:eastAsia="zh-CN"/>
    </w:rPr>
  </w:style>
  <w:style w:type="character" w:customStyle="1" w:styleId="a5">
    <w:name w:val="演讲题目"/>
    <w:basedOn w:val="a0"/>
    <w:rsid w:val="006F5190"/>
    <w:rPr>
      <w:rFonts w:ascii="Tahoma" w:eastAsia="SimSun" w:hAnsi="Tahoma"/>
      <w:b/>
      <w:bCs/>
      <w:color w:val="000000"/>
      <w:sz w:val="21"/>
      <w:lang w:eastAsia="zh-CN"/>
    </w:rPr>
  </w:style>
  <w:style w:type="paragraph" w:customStyle="1" w:styleId="a6">
    <w:name w:val="日程表标题"/>
    <w:basedOn w:val="a"/>
    <w:rsid w:val="006F5190"/>
    <w:pPr>
      <w:spacing w:before="100" w:beforeAutospacing="1" w:after="240"/>
      <w:jc w:val="center"/>
    </w:pPr>
    <w:rPr>
      <w:rFonts w:ascii="STXinwei" w:eastAsia="STXinwei" w:cs="SimSun"/>
      <w:b/>
      <w:bCs/>
      <w:spacing w:val="60"/>
      <w:sz w:val="52"/>
    </w:rPr>
  </w:style>
  <w:style w:type="paragraph" w:styleId="a7">
    <w:name w:val="header"/>
    <w:basedOn w:val="a"/>
    <w:link w:val="Char"/>
    <w:uiPriority w:val="99"/>
    <w:semiHidden/>
    <w:unhideWhenUsed/>
    <w:rsid w:val="00D6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621D7"/>
    <w:rPr>
      <w:rFonts w:ascii="Tahoma" w:hAnsi="Tahoma"/>
      <w:sz w:val="18"/>
      <w:szCs w:val="18"/>
      <w:lang w:eastAsia="zh-CN"/>
    </w:rPr>
  </w:style>
  <w:style w:type="paragraph" w:styleId="a8">
    <w:name w:val="footer"/>
    <w:basedOn w:val="a"/>
    <w:link w:val="Char0"/>
    <w:uiPriority w:val="99"/>
    <w:unhideWhenUsed/>
    <w:rsid w:val="00D621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621D7"/>
    <w:rPr>
      <w:rFonts w:ascii="Tahoma" w:hAnsi="Tahoma"/>
      <w:sz w:val="18"/>
      <w:szCs w:val="18"/>
      <w:lang w:eastAsia="zh-CN"/>
    </w:rPr>
  </w:style>
  <w:style w:type="paragraph" w:styleId="a9">
    <w:name w:val="Normal (Web)"/>
    <w:basedOn w:val="a"/>
    <w:uiPriority w:val="99"/>
    <w:semiHidden/>
    <w:unhideWhenUsed/>
    <w:rsid w:val="004A52B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sid w:val="004A5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037;&#20316;chen2018-06-13\1--&#20013;&#22269;&#30524;&#31185;&#32593;\1----&#26032;&#38395;&#21512;&#36753;\2----&#21442;&#23637;&#20250;&#35758;&#21512;&#36753;\3---&#26446;&#29756;&#21326;&#32463;&#29702;\1---&#22797;&#26086;&#30524;&#32819;&#40763;&#21897;-&#23567;&#20799;&#30524;&#31185;\&#20250;&#35758;\2018&#26012;&#35270;&#23398;&#20064;&#29677;&#25490;&#35838;&#34920;&#21021;&#31295;-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64266-0209-4DC5-8DC7-06113B663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A90A0-15BB-41C7-91A7-4D665391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2018斜视学习班排课表初稿-07.dotx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Sky123.Org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2018-07-13T01:51:00Z</cp:lastPrinted>
  <dcterms:created xsi:type="dcterms:W3CDTF">2018-07-13T01:52:00Z</dcterms:created>
  <dcterms:modified xsi:type="dcterms:W3CDTF">2018-07-13T01:52:00Z</dcterms:modified>
  <cp:contentStatus>最终状态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TC010684352052</vt:lpwstr>
  </property>
  <property fmtid="{D5CDD505-2E9C-101B-9397-08002B2CF9AE}" pid="3" name="_MarkAsFinal">
    <vt:bool>true</vt:bool>
  </property>
</Properties>
</file>